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0A61">
        <w:rPr>
          <w:rFonts w:ascii="黑体" w:eastAsia="黑体" w:hAnsi="黑体"/>
          <w:sz w:val="52"/>
        </w:rPr>
        <w:t>5</w:t>
      </w:r>
      <w:r w:rsidR="00EF41F3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C7418" w:rsidRPr="003C06CB" w:rsidRDefault="005F1E00" w:rsidP="003C06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948AC" w:rsidRDefault="00117685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 w:rsidR="009D120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长春市2</w:t>
            </w:r>
            <w:r w:rsidR="009D1202"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签订工作</w:t>
            </w:r>
            <w:r w:rsidR="00B948A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117685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微信公众号端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建设项目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17685" w:rsidRPr="00117685" w:rsidRDefault="00117685" w:rsidP="00117685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节前各驻点地区服务器安全、信息安全检查。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9D1202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51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117685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推进长春市2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4年运维及巡检项目签订工作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117685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上会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117685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微信公众号端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建设项目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117685" w:rsidP="00B948AC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意建设，待落实资金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F0A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F0A61" w:rsidRDefault="00117685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节前各驻点地区服务器安全、信息安全检查</w:t>
            </w:r>
          </w:p>
        </w:tc>
        <w:tc>
          <w:tcPr>
            <w:tcW w:w="2268" w:type="dxa"/>
            <w:shd w:val="clear" w:color="auto" w:fill="auto"/>
          </w:tcPr>
          <w:p w:rsidR="00BF0A61" w:rsidRDefault="00117685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已部署</w:t>
            </w:r>
          </w:p>
        </w:tc>
        <w:tc>
          <w:tcPr>
            <w:tcW w:w="2460" w:type="dxa"/>
            <w:shd w:val="clear" w:color="auto" w:fill="auto"/>
          </w:tcPr>
          <w:p w:rsidR="00BF0A61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Pr="00F92BB4" w:rsidRDefault="00B948AC" w:rsidP="00B948A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48A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948AC" w:rsidRPr="00252606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948AC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跟进思路尾款回款工作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跟进辽宁省预建设项目；</w:t>
            </w:r>
          </w:p>
          <w:p w:rsidR="009D1202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117685">
              <w:rPr>
                <w:rFonts w:ascii="仿宋" w:eastAsia="仿宋" w:hAnsi="仿宋"/>
                <w:color w:val="000000"/>
                <w:sz w:val="28"/>
                <w:szCs w:val="28"/>
              </w:rPr>
              <w:t>年合同签订事项；</w:t>
            </w:r>
          </w:p>
          <w:p w:rsidR="00117685" w:rsidRDefault="00117685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回西安述职；</w:t>
            </w:r>
          </w:p>
          <w:p w:rsidR="00117685" w:rsidRPr="00D602E0" w:rsidRDefault="00117685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面谈辽宁省项目建设相关问题。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C043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17685">
        <w:rPr>
          <w:rFonts w:ascii="仿宋" w:eastAsia="仿宋" w:hAnsi="仿宋"/>
          <w:sz w:val="28"/>
          <w:szCs w:val="28"/>
          <w:u w:val="single"/>
        </w:rPr>
        <w:t>29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EF" w:rsidRDefault="00C53CEF">
      <w:r>
        <w:separator/>
      </w:r>
    </w:p>
  </w:endnote>
  <w:endnote w:type="continuationSeparator" w:id="0">
    <w:p w:rsidR="00C53CEF" w:rsidRDefault="00C5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53CE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EF" w:rsidRDefault="00C53CEF">
      <w:r>
        <w:separator/>
      </w:r>
    </w:p>
  </w:footnote>
  <w:footnote w:type="continuationSeparator" w:id="0">
    <w:p w:rsidR="00C53CEF" w:rsidRDefault="00C5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53CE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53CE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2FD2-2DC8-4FF8-A9D4-33558E09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2157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428</cp:revision>
  <dcterms:created xsi:type="dcterms:W3CDTF">2015-03-30T02:42:00Z</dcterms:created>
  <dcterms:modified xsi:type="dcterms:W3CDTF">2023-12-29T01:29:00Z</dcterms:modified>
</cp:coreProperties>
</file>