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九江、宜春实施及客户拜访。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南昌市用户拜访。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嘉兴化工VOCS安装联网项目调研。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漳州市帮扶投标工作。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厦门钨业用户拜访，方案沟通。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2024绩效管理重做。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2024销售部署工作规划。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湖口续签推进。</w:t>
            </w: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0052A18"/>
    <w:rsid w:val="00561BBF"/>
    <w:rsid w:val="034A73ED"/>
    <w:rsid w:val="050D4BB0"/>
    <w:rsid w:val="070F1208"/>
    <w:rsid w:val="07154EBB"/>
    <w:rsid w:val="08F63846"/>
    <w:rsid w:val="0B974F84"/>
    <w:rsid w:val="0C1A5B01"/>
    <w:rsid w:val="0C48260B"/>
    <w:rsid w:val="0CC7214E"/>
    <w:rsid w:val="0D700351"/>
    <w:rsid w:val="0ED2768A"/>
    <w:rsid w:val="0F0942D3"/>
    <w:rsid w:val="0FA26822"/>
    <w:rsid w:val="10123E77"/>
    <w:rsid w:val="109A2EB6"/>
    <w:rsid w:val="11A64112"/>
    <w:rsid w:val="12280F14"/>
    <w:rsid w:val="1299519E"/>
    <w:rsid w:val="14680B12"/>
    <w:rsid w:val="1528122B"/>
    <w:rsid w:val="15741145"/>
    <w:rsid w:val="15BE73E3"/>
    <w:rsid w:val="16BD27FA"/>
    <w:rsid w:val="170A4CC0"/>
    <w:rsid w:val="171E28E6"/>
    <w:rsid w:val="18462F6E"/>
    <w:rsid w:val="18C32CB7"/>
    <w:rsid w:val="193851F6"/>
    <w:rsid w:val="1A4A7620"/>
    <w:rsid w:val="1C4E26BF"/>
    <w:rsid w:val="1C8A55B5"/>
    <w:rsid w:val="1D617240"/>
    <w:rsid w:val="1E5264DE"/>
    <w:rsid w:val="1EB21C7A"/>
    <w:rsid w:val="1EC71FCE"/>
    <w:rsid w:val="1F4B11EB"/>
    <w:rsid w:val="22173AFD"/>
    <w:rsid w:val="22CF5E84"/>
    <w:rsid w:val="24F0307F"/>
    <w:rsid w:val="25734BE0"/>
    <w:rsid w:val="26242DCC"/>
    <w:rsid w:val="26C1158E"/>
    <w:rsid w:val="27525A7A"/>
    <w:rsid w:val="285F3D45"/>
    <w:rsid w:val="292C3126"/>
    <w:rsid w:val="29385A89"/>
    <w:rsid w:val="295D104C"/>
    <w:rsid w:val="2A380201"/>
    <w:rsid w:val="2A5C3B0A"/>
    <w:rsid w:val="2B874C0D"/>
    <w:rsid w:val="2C2916B9"/>
    <w:rsid w:val="2D320A41"/>
    <w:rsid w:val="2D4C4AA2"/>
    <w:rsid w:val="2DD64885"/>
    <w:rsid w:val="2E6A13DB"/>
    <w:rsid w:val="2F0B43FB"/>
    <w:rsid w:val="2F420DE5"/>
    <w:rsid w:val="308B7465"/>
    <w:rsid w:val="3095731D"/>
    <w:rsid w:val="336D4581"/>
    <w:rsid w:val="355719EC"/>
    <w:rsid w:val="3684216F"/>
    <w:rsid w:val="37196969"/>
    <w:rsid w:val="385A47E9"/>
    <w:rsid w:val="3A00614F"/>
    <w:rsid w:val="3A153EF1"/>
    <w:rsid w:val="3B345984"/>
    <w:rsid w:val="3B3B26B4"/>
    <w:rsid w:val="3B67094D"/>
    <w:rsid w:val="3BC42D6F"/>
    <w:rsid w:val="3E266C8D"/>
    <w:rsid w:val="3E612433"/>
    <w:rsid w:val="3EFA42ED"/>
    <w:rsid w:val="40694322"/>
    <w:rsid w:val="41B03ED1"/>
    <w:rsid w:val="41DA2FAD"/>
    <w:rsid w:val="475E0DA2"/>
    <w:rsid w:val="47BD386A"/>
    <w:rsid w:val="47F334C4"/>
    <w:rsid w:val="47FE35A2"/>
    <w:rsid w:val="48196342"/>
    <w:rsid w:val="4877302A"/>
    <w:rsid w:val="48D16F09"/>
    <w:rsid w:val="49CC7DFC"/>
    <w:rsid w:val="4B0A4FD7"/>
    <w:rsid w:val="4B455F0B"/>
    <w:rsid w:val="4BA10C88"/>
    <w:rsid w:val="4C453FC5"/>
    <w:rsid w:val="4D830ABA"/>
    <w:rsid w:val="4D93478D"/>
    <w:rsid w:val="4D9A5B1B"/>
    <w:rsid w:val="4EF84873"/>
    <w:rsid w:val="50041972"/>
    <w:rsid w:val="502F5371"/>
    <w:rsid w:val="50731EB1"/>
    <w:rsid w:val="50B578A4"/>
    <w:rsid w:val="515F629B"/>
    <w:rsid w:val="54433026"/>
    <w:rsid w:val="55110DB9"/>
    <w:rsid w:val="565D3B8A"/>
    <w:rsid w:val="58873BB0"/>
    <w:rsid w:val="59A57D21"/>
    <w:rsid w:val="5A8E79AB"/>
    <w:rsid w:val="5AF820D3"/>
    <w:rsid w:val="5B010B9A"/>
    <w:rsid w:val="5C8D2841"/>
    <w:rsid w:val="5D1256CE"/>
    <w:rsid w:val="5D810AA5"/>
    <w:rsid w:val="5E3C2231"/>
    <w:rsid w:val="5ED15115"/>
    <w:rsid w:val="5F473629"/>
    <w:rsid w:val="608D131A"/>
    <w:rsid w:val="60D17A6F"/>
    <w:rsid w:val="611D2893"/>
    <w:rsid w:val="6144655B"/>
    <w:rsid w:val="617E64C8"/>
    <w:rsid w:val="61A85F07"/>
    <w:rsid w:val="627F62C3"/>
    <w:rsid w:val="62D57C7E"/>
    <w:rsid w:val="63534C92"/>
    <w:rsid w:val="637569B7"/>
    <w:rsid w:val="641460FF"/>
    <w:rsid w:val="64521DC3"/>
    <w:rsid w:val="65CA3DA9"/>
    <w:rsid w:val="663B10B9"/>
    <w:rsid w:val="699A107E"/>
    <w:rsid w:val="69C63E12"/>
    <w:rsid w:val="6A5605D2"/>
    <w:rsid w:val="6BEE71F0"/>
    <w:rsid w:val="6C81017A"/>
    <w:rsid w:val="6CF77959"/>
    <w:rsid w:val="6DD378AD"/>
    <w:rsid w:val="6E3D4575"/>
    <w:rsid w:val="702C61A6"/>
    <w:rsid w:val="707327C8"/>
    <w:rsid w:val="70F456A1"/>
    <w:rsid w:val="711765A9"/>
    <w:rsid w:val="716C0696"/>
    <w:rsid w:val="73AF1A71"/>
    <w:rsid w:val="741E2752"/>
    <w:rsid w:val="7423420D"/>
    <w:rsid w:val="75A4312B"/>
    <w:rsid w:val="78F16688"/>
    <w:rsid w:val="79AA573A"/>
    <w:rsid w:val="79AC2C71"/>
    <w:rsid w:val="79B000CE"/>
    <w:rsid w:val="7A817652"/>
    <w:rsid w:val="7C1342C7"/>
    <w:rsid w:val="7E16076E"/>
    <w:rsid w:val="7F7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174</Words>
  <Characters>187</Characters>
  <Lines>0</Lines>
  <Paragraphs>52</Paragraphs>
  <TotalTime>63</TotalTime>
  <ScaleCrop>false</ScaleCrop>
  <LinksUpToDate>false</LinksUpToDate>
  <CharactersWithSpaces>232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2023-12-23T02:45:37Z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02212E4CAA614D2FBF6774699D008770</vt:lpwstr>
  </property>
</Properties>
</file>