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中节能（郯城）、高密利朗明德365续签；光大济南区域巡检项目推进。（王志文）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兴辰光大、香河康恒365续签。（李红燕）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中节能（秦皇岛）365续签。（秦喜红）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商定长春市24年运维及巡检项目；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辽宁预建设非现场监管指挥中心；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赤峰市接口合同服务内容已全面交付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朔州项目合同沟通确认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太原合同签订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长治投标，合同回款等沟通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常州市服务合同续签情况沟通；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易查查、易抓抓产品推广沟通（苏州、无锡、徐州、宿迁）；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江阴服务沟通，后续服务工作安排；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苏州市服务报价及第二份合同签订情况沟通，人员安排沟通等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九江、宜春实施及客户拜访。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南昌市用户拜访。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嘉兴化工VOCS安装联网项目调研。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漳州市帮扶投标工作。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长沙在线监控运维招标沟通。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湖北鄂州运维巡检合同续签沟通。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甘孜州智慧执法服务项目实施规划；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四川成都代理商沟通，推方易抓抓产品代理；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眉山、达州智慧执法二期项目的推广；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贵州运维合同签订的推进；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1、企业环保365（宁夏电投银川热电有限公司）续签合同。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甘孜1人，正在技术面试中。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甘孜1人，正在本部培训。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1人，宜春盛飞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待离职新疆吴晴（预警项目服务期限到期）、江苏省厅孟钇呈。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51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（12.18-12.22）评审32份，其中服务运营部销售合同2B合同31份；2g合同1份，服务运营部新增合同额311.68W,截止本周服务运营共签8387.99w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朔州市生态环境局重点污染源自动监控设施安装联网平台升级项目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临汾市环境监控中心重点污染源自动监控系统（平台）技术服务项目（延后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4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12月考试补考阅卷并公布成绩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周五活动策划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垃圾焚烧讲解视频课件与讲解词审核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进一步确定考核指标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12月线上学习考核内容的统计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部门活动的组织、各项奖励物品的购买、活动PPT制作与开展；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诗词日历邮寄地址统计与合同盖章、付款流程等；</w:t>
            </w:r>
          </w:p>
          <w:p>
            <w:pPr>
              <w:pStyle w:val="77"/>
              <w:numPr>
                <w:ilvl w:val="0"/>
                <w:numId w:val="14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上海环境项目公司培训；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临江环境制度建设短视频片头的设计与制作；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易抓抓产品说明会开展的组织；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易系列产品宣传册的沟通与设计、打印；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昌吉、甘孜人力招聘沟通；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合同归档及回款跟进；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江苏省厅人员问题沟通；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12月部门绩效；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部门活动讨论；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部门2024年管理指标分组讨论；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部门2G点位空档、合同额度分析；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省平台、市平台情况讨论；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1、截止12月22日企业云服务累计关注人数120437，12月16日至12月22日关注用户较上周增加116人。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2、本周处理环保云服务咨询351人次,回复消息总数1520次。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3、共值守904家企业（包含合同已签，还未正式开通企业23家）,共值守2000个监控点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4、企业续签情况：共值守企业904家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企业已续签或未到期共：888家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到期正在续签中的企业：16家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遗留类：12.16日前遗留问题均共3条，1条已上线待观察，2条排期修改中。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需求类：需求类问题共6个，1个开发中，5个需求已反馈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12.16日-12.22日报警类问题共出现2次，1条已解决，1条待升级解决。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1、本周日检查微信群约210个，录音抽查共141个；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2、本周质量问题：黄牌事件2个（微信群咨询1个、问题跟进1个）；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3、本周程序问题导致的误报/漏报：无。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1、出差上海市为上海环城再生能源有限公司培训。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自动升级工具pg版本；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部门应收款及合同归档跟踪；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年底前2G合同续签跟进；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部门年终总结安排；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2G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定价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及限价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、合同空档跟进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2B合同条款问题的修改与财务沟通；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5"/>
  </w:num>
  <w:num w:numId="5">
    <w:abstractNumId w:val="16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17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37BE0"/>
    <w:rsid w:val="016D4BC5"/>
    <w:rsid w:val="01714BFA"/>
    <w:rsid w:val="017654F3"/>
    <w:rsid w:val="017824AB"/>
    <w:rsid w:val="01810DB0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614AE6"/>
    <w:rsid w:val="04694538"/>
    <w:rsid w:val="0469769B"/>
    <w:rsid w:val="046B19E4"/>
    <w:rsid w:val="046B3FB4"/>
    <w:rsid w:val="046D1E17"/>
    <w:rsid w:val="047C40EA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58657B"/>
    <w:rsid w:val="06632E6C"/>
    <w:rsid w:val="066A0ADD"/>
    <w:rsid w:val="06732A80"/>
    <w:rsid w:val="0676515E"/>
    <w:rsid w:val="067A1D59"/>
    <w:rsid w:val="067E0492"/>
    <w:rsid w:val="06832719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24E37"/>
    <w:rsid w:val="077753CB"/>
    <w:rsid w:val="077E5935"/>
    <w:rsid w:val="07835F0C"/>
    <w:rsid w:val="078812BE"/>
    <w:rsid w:val="078A2277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E71254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90E0E"/>
    <w:rsid w:val="19B06DC6"/>
    <w:rsid w:val="19B1359D"/>
    <w:rsid w:val="19C05ED6"/>
    <w:rsid w:val="19CF6585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73B84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3A4FD7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B21EA"/>
    <w:rsid w:val="4DAC035B"/>
    <w:rsid w:val="4DBC3CE3"/>
    <w:rsid w:val="4DCE7B29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185886"/>
    <w:rsid w:val="52204528"/>
    <w:rsid w:val="52210210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533185"/>
    <w:rsid w:val="61625A1B"/>
    <w:rsid w:val="61627F35"/>
    <w:rsid w:val="616752F7"/>
    <w:rsid w:val="616F46AA"/>
    <w:rsid w:val="617B194D"/>
    <w:rsid w:val="61803A80"/>
    <w:rsid w:val="61820A11"/>
    <w:rsid w:val="6189763D"/>
    <w:rsid w:val="61A87CC7"/>
    <w:rsid w:val="61AD1E69"/>
    <w:rsid w:val="61B50D1E"/>
    <w:rsid w:val="61B5584F"/>
    <w:rsid w:val="61B56F70"/>
    <w:rsid w:val="61BA070C"/>
    <w:rsid w:val="61BC5B34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F6704A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50780E"/>
    <w:rsid w:val="6C5555D7"/>
    <w:rsid w:val="6C662237"/>
    <w:rsid w:val="6C6773E5"/>
    <w:rsid w:val="6C721432"/>
    <w:rsid w:val="6C895281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354F"/>
    <w:rsid w:val="760344CF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AF03D5E"/>
    <w:rsid w:val="7B01196F"/>
    <w:rsid w:val="7B09319D"/>
    <w:rsid w:val="7B0B276E"/>
    <w:rsid w:val="7B0D17EF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37</TotalTime>
  <ScaleCrop>false</ScaleCrop>
  <LinksUpToDate>false</LinksUpToDate>
  <CharactersWithSpaces>1553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2023-12-23T03:44:26Z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C629E1671D0A4C889A2BFC91DAB65C23</vt:lpwstr>
  </property>
</Properties>
</file>