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山西省厅合同签订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运城市合同内容沟通确定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临汾市场推广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河南项目催款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陕西河南区域垃圾焚烧风控推广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晋城新合同沟通确认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C365376"/>
    <w:rsid w:val="0C805FD6"/>
    <w:rsid w:val="0C915D60"/>
    <w:rsid w:val="0CD1343A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A3ABE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2FD5AA5"/>
    <w:rsid w:val="2346671D"/>
    <w:rsid w:val="24361F53"/>
    <w:rsid w:val="24583736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8ED41CD"/>
    <w:rsid w:val="29283C46"/>
    <w:rsid w:val="29915199"/>
    <w:rsid w:val="29E440E2"/>
    <w:rsid w:val="2A587000"/>
    <w:rsid w:val="2AB906B2"/>
    <w:rsid w:val="2ACB0237"/>
    <w:rsid w:val="2B091677"/>
    <w:rsid w:val="2B3D400D"/>
    <w:rsid w:val="2B6632B5"/>
    <w:rsid w:val="2BE26247"/>
    <w:rsid w:val="2C0455F3"/>
    <w:rsid w:val="2C620593"/>
    <w:rsid w:val="2C7116EE"/>
    <w:rsid w:val="2C7768C8"/>
    <w:rsid w:val="2D2B320F"/>
    <w:rsid w:val="2D60735C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4572A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37397E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6C49FC"/>
    <w:rsid w:val="5E1A70AE"/>
    <w:rsid w:val="5E3B57AA"/>
    <w:rsid w:val="5EC22842"/>
    <w:rsid w:val="5ED456C5"/>
    <w:rsid w:val="5F6E340D"/>
    <w:rsid w:val="5FC15189"/>
    <w:rsid w:val="5FC33C2D"/>
    <w:rsid w:val="605B3830"/>
    <w:rsid w:val="60AE1280"/>
    <w:rsid w:val="612E4AA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3028DD"/>
    <w:rsid w:val="646C788D"/>
    <w:rsid w:val="64A5337C"/>
    <w:rsid w:val="64DB6CED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747729"/>
    <w:rsid w:val="6D9E4D5C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AE3508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230E1"/>
    <w:rsid w:val="79BB1359"/>
    <w:rsid w:val="79F44681"/>
    <w:rsid w:val="7A144AAF"/>
    <w:rsid w:val="7B44207F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60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2023-11-03T09:54:14Z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