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嘉德恒信数采仪1台；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馆陶正好、三河康恒、文安润电 值守续签。（秦喜红）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烟台海创企业环保365服务。（王志文）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1家垃圾焚烧企业360服务推广。（李红燕）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山西省厅合同签订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运城市合同内容沟通确定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临汾市场推广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河南项目催款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1、扬州服务，易查查，JointBI，数据报表等沟通推广；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2、宿迁服务招投标，易查查等沟通；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3、常州运维合同签订流程等；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4、苏州服务合同沟通；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5、光大高淳、泗阳等招投标流程；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无锡、苏州执法局易查查产品沟通，提交方案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福建省2024年服务合同续签。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九江人员招聘。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福建省4.2培训及推广计划组织。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催款续签工作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广东国发本地化项目合同沟通。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广西在线监控运维续签合同沟通。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玉林巡检方案修改并沟通。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海南在线监控运维合同续签沟通。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甘孜州智慧执法招标文件提交政采中心。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1、新疆六师污染源自动监控平台升级维护技术服务合同签订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2、银川中科环保电力有限公司数采仪升级项目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3、兰州丰泉环保电力有限公司数采仪升级项目。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1人，宜春袁州区施清永。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44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（10.30-11.3）评审27份，其中服务运营部销售合同2B合同23份；2g合同4份，服务运营部新增合同额200.99W,截止本周服务运营共签7024.87w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上海城投-蒙城环蒙再生能源有限公司2024年度企业环保365服务标书审核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珠海市生态环境局高新分局2023年高新区污染源自动监控设施技术服务项目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 (泗阳)有限公司环境风险排查 (风控360) 服务项目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品牌运营计划内部沟通与领导沟通；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品牌运营计划PPT制作；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我行我秀第二场活动的准备与开展；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线上学习的提醒域账号维护；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诗词日历事宜的接受；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参与期刊制作开展的沟通；。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商讨品牌宣传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蓝田光大的价格详谈，与风控讲解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接待中节能和康恒的领导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服务增值业务的探讨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我“行”我“秀”会议；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增值服务激励办法讨论；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公司品牌宣传方案讨论；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暂缓企业资料审核；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1、截止11月3日企业云服务累计关注人数119158，10月28日至11月3日关注用户较上周增加183人。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2、本周处理环保云服务咨询464人次,回复消息总数2060次。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3、共值守885家企业（包含合同已签，还未正式开通企业15家）,共值守1983个监控点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4、企业续签情况：共值守企业885家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企业已续签或未到期共：857家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到期正在续签中的企业：28家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遗留类：10.28日前遗留问题均共2条，其中1条已处理需要观察，1条待升级解决。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需求类：需求类问题共14个，1个研发正在开发中，7个需求已反馈，6个已计入需求池。                                                                                                                                                              10.28日-11.3日报警类问题共出现4次，3个已解决，1条待升级优化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1、本周日检查微信群约180个，录音抽查共142个；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2、本周质量问题：红牌事件1个（微信群咨询），黄牌事件3个（微信群咨询2个、问题跟进1个）；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个别企业的督办信息未同步导致漏报，正在排查。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1、1.为北京环卫集团房山有限公司进行远程培训。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2、为新疆生产建设兵团进行远程培训。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3、下周出差上海为上海天马客户进行培训的差前准备工作。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珠海市生态环境局高新分局2023年高新区污染源自动监控设施技术服务项目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增值服务激励办法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ISO20000评审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5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901F91"/>
    <w:rsid w:val="019A487E"/>
    <w:rsid w:val="01A52705"/>
    <w:rsid w:val="01A65D53"/>
    <w:rsid w:val="01AE546F"/>
    <w:rsid w:val="01B4314D"/>
    <w:rsid w:val="01CF32DE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77D5"/>
    <w:rsid w:val="051A13AA"/>
    <w:rsid w:val="051B392B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006F3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D389C"/>
    <w:rsid w:val="0930321F"/>
    <w:rsid w:val="09315304"/>
    <w:rsid w:val="0935598B"/>
    <w:rsid w:val="09475E50"/>
    <w:rsid w:val="09491BC8"/>
    <w:rsid w:val="094A6750"/>
    <w:rsid w:val="09560555"/>
    <w:rsid w:val="0963753F"/>
    <w:rsid w:val="09641A27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F7557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1359D"/>
    <w:rsid w:val="19C05ED6"/>
    <w:rsid w:val="19CF6585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F4ECF"/>
    <w:rsid w:val="2A425402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B23F70"/>
    <w:rsid w:val="36C00E6C"/>
    <w:rsid w:val="36C80DD6"/>
    <w:rsid w:val="36C86191"/>
    <w:rsid w:val="36CC06CC"/>
    <w:rsid w:val="36DE341C"/>
    <w:rsid w:val="36EA5EE9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6180E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05DD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EB5A91"/>
    <w:rsid w:val="46F245F5"/>
    <w:rsid w:val="46F732D9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204528"/>
    <w:rsid w:val="52210210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2B1"/>
    <w:rsid w:val="55E26625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4C4759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E5985"/>
    <w:rsid w:val="5BE65FED"/>
    <w:rsid w:val="5BE7521A"/>
    <w:rsid w:val="5BEE4DAE"/>
    <w:rsid w:val="5BF17549"/>
    <w:rsid w:val="5BF71877"/>
    <w:rsid w:val="5C016FA1"/>
    <w:rsid w:val="5C1D1A0B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C5653"/>
    <w:rsid w:val="681D0932"/>
    <w:rsid w:val="681F1498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3A0673"/>
    <w:rsid w:val="6C400A12"/>
    <w:rsid w:val="6C401FF9"/>
    <w:rsid w:val="6C50780E"/>
    <w:rsid w:val="6C5555D7"/>
    <w:rsid w:val="6C662237"/>
    <w:rsid w:val="6C6773E5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7253D0"/>
    <w:rsid w:val="7E7404E9"/>
    <w:rsid w:val="7E7A4815"/>
    <w:rsid w:val="7E7B7369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3</TotalTime>
  <ScaleCrop>false</ScaleCrop>
  <LinksUpToDate>false</LinksUpToDate>
  <CharactersWithSpaces>1553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2023-11-04T06:39:42Z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C629E1671D0A4C889A2BFC91DAB65C23</vt:lpwstr>
  </property>
</Properties>
</file>