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44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8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5"/>
        <w:gridCol w:w="1103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大区内其他2B合同推广、签订及回款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4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atLeast"/>
        </w:trPr>
        <w:tc>
          <w:tcPr>
            <w:tcW w:w="5455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大区内各运维工作稳定开展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晋豫陕项目信息周汇总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运城市合同签订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河南项目催款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大区旧合同清理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晋城新合同沟通确认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晋豫陕区域人员其他工作安排</w:t>
            </w:r>
          </w:p>
        </w:tc>
        <w:tc>
          <w:tcPr>
            <w:tcW w:w="1103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90%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70%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80%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77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3810"/>
          <wp:wrapNone/>
          <wp:docPr id="3" name="图片 3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基础部分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5"/>
    </w:pPr>
  </w:p>
  <w:p>
    <w:pPr>
      <w:pStyle w:val="15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6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6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15FEF"/>
    <w:multiLevelType w:val="singleLevel"/>
    <w:tmpl w:val="A8D15FE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4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6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7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8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9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10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11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2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3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423F24"/>
    <w:rsid w:val="016A347B"/>
    <w:rsid w:val="01B04C83"/>
    <w:rsid w:val="01CF7782"/>
    <w:rsid w:val="0227311A"/>
    <w:rsid w:val="026E0D49"/>
    <w:rsid w:val="02F61D0D"/>
    <w:rsid w:val="03333952"/>
    <w:rsid w:val="03675B4F"/>
    <w:rsid w:val="03FD625F"/>
    <w:rsid w:val="044B1342"/>
    <w:rsid w:val="04D14DE1"/>
    <w:rsid w:val="04D34F9A"/>
    <w:rsid w:val="04DC61C9"/>
    <w:rsid w:val="05377B18"/>
    <w:rsid w:val="0657644C"/>
    <w:rsid w:val="074D4CA1"/>
    <w:rsid w:val="07635819"/>
    <w:rsid w:val="078B5EF9"/>
    <w:rsid w:val="07F65A68"/>
    <w:rsid w:val="083972C0"/>
    <w:rsid w:val="0859084E"/>
    <w:rsid w:val="093D3223"/>
    <w:rsid w:val="09444FF0"/>
    <w:rsid w:val="09963870"/>
    <w:rsid w:val="09976354"/>
    <w:rsid w:val="09C503EA"/>
    <w:rsid w:val="09C676BC"/>
    <w:rsid w:val="09DD1526"/>
    <w:rsid w:val="09DE359B"/>
    <w:rsid w:val="0A187F18"/>
    <w:rsid w:val="0AA74DF8"/>
    <w:rsid w:val="0AAF1EFF"/>
    <w:rsid w:val="0AC60DB0"/>
    <w:rsid w:val="0ACF460C"/>
    <w:rsid w:val="0AE147AE"/>
    <w:rsid w:val="0AF53F86"/>
    <w:rsid w:val="0B2B7526"/>
    <w:rsid w:val="0B30303F"/>
    <w:rsid w:val="0B6251C3"/>
    <w:rsid w:val="0B9271E3"/>
    <w:rsid w:val="0BD14729"/>
    <w:rsid w:val="0C365376"/>
    <w:rsid w:val="0C805FD6"/>
    <w:rsid w:val="0C915D60"/>
    <w:rsid w:val="0CD1343A"/>
    <w:rsid w:val="0D28468E"/>
    <w:rsid w:val="0DA550B4"/>
    <w:rsid w:val="0E172295"/>
    <w:rsid w:val="0EBE4754"/>
    <w:rsid w:val="0F3E2D5F"/>
    <w:rsid w:val="0F531FEE"/>
    <w:rsid w:val="0FB87565"/>
    <w:rsid w:val="103813E6"/>
    <w:rsid w:val="104355C3"/>
    <w:rsid w:val="10AD0C8E"/>
    <w:rsid w:val="10C83D1A"/>
    <w:rsid w:val="11877731"/>
    <w:rsid w:val="12406CFB"/>
    <w:rsid w:val="1274141C"/>
    <w:rsid w:val="12921342"/>
    <w:rsid w:val="12DB07F5"/>
    <w:rsid w:val="12E21489"/>
    <w:rsid w:val="12F62DC0"/>
    <w:rsid w:val="132F1E2E"/>
    <w:rsid w:val="138F0B1F"/>
    <w:rsid w:val="13C44C6D"/>
    <w:rsid w:val="13CC6363"/>
    <w:rsid w:val="13DD7ADC"/>
    <w:rsid w:val="13E96481"/>
    <w:rsid w:val="14A267A2"/>
    <w:rsid w:val="14BC34EF"/>
    <w:rsid w:val="14C30A80"/>
    <w:rsid w:val="150C68CB"/>
    <w:rsid w:val="152B1568"/>
    <w:rsid w:val="158F3C45"/>
    <w:rsid w:val="161812A0"/>
    <w:rsid w:val="16854FAE"/>
    <w:rsid w:val="170B22E0"/>
    <w:rsid w:val="171C5362"/>
    <w:rsid w:val="172402C6"/>
    <w:rsid w:val="17561214"/>
    <w:rsid w:val="176F26C5"/>
    <w:rsid w:val="17780248"/>
    <w:rsid w:val="177D363B"/>
    <w:rsid w:val="17A82605"/>
    <w:rsid w:val="17B75E2D"/>
    <w:rsid w:val="17DA3544"/>
    <w:rsid w:val="17F65611"/>
    <w:rsid w:val="181D2B9D"/>
    <w:rsid w:val="18394C59"/>
    <w:rsid w:val="187F76F1"/>
    <w:rsid w:val="18925339"/>
    <w:rsid w:val="19031D93"/>
    <w:rsid w:val="19500282"/>
    <w:rsid w:val="195645B9"/>
    <w:rsid w:val="19B30C33"/>
    <w:rsid w:val="19B65058"/>
    <w:rsid w:val="19CF7EC7"/>
    <w:rsid w:val="1A06262D"/>
    <w:rsid w:val="1A122111"/>
    <w:rsid w:val="1A255D8A"/>
    <w:rsid w:val="1A2C51FD"/>
    <w:rsid w:val="1A642D06"/>
    <w:rsid w:val="1A8B2040"/>
    <w:rsid w:val="1B300E3A"/>
    <w:rsid w:val="1B5F2622"/>
    <w:rsid w:val="1B9442C7"/>
    <w:rsid w:val="1B9F4B36"/>
    <w:rsid w:val="1BD55D03"/>
    <w:rsid w:val="1C0A3ABE"/>
    <w:rsid w:val="1C0C71B1"/>
    <w:rsid w:val="1C4F52EF"/>
    <w:rsid w:val="1C580648"/>
    <w:rsid w:val="1D0460DA"/>
    <w:rsid w:val="1DFD14A7"/>
    <w:rsid w:val="1E25455A"/>
    <w:rsid w:val="1E8B1DD6"/>
    <w:rsid w:val="1F472F5A"/>
    <w:rsid w:val="1F6A2B6C"/>
    <w:rsid w:val="1FB42ECE"/>
    <w:rsid w:val="1FEC17D3"/>
    <w:rsid w:val="2031368A"/>
    <w:rsid w:val="20517888"/>
    <w:rsid w:val="208E12E7"/>
    <w:rsid w:val="20B6593D"/>
    <w:rsid w:val="20C75D9C"/>
    <w:rsid w:val="20DE6C42"/>
    <w:rsid w:val="20F52BB5"/>
    <w:rsid w:val="21141392"/>
    <w:rsid w:val="2165534F"/>
    <w:rsid w:val="222334A6"/>
    <w:rsid w:val="22526713"/>
    <w:rsid w:val="22E60291"/>
    <w:rsid w:val="22EB2606"/>
    <w:rsid w:val="22FD5AA5"/>
    <w:rsid w:val="2346671D"/>
    <w:rsid w:val="24361F53"/>
    <w:rsid w:val="24583736"/>
    <w:rsid w:val="247A20B8"/>
    <w:rsid w:val="24FA0CE2"/>
    <w:rsid w:val="24FF21A2"/>
    <w:rsid w:val="25453733"/>
    <w:rsid w:val="262449C8"/>
    <w:rsid w:val="264D28A0"/>
    <w:rsid w:val="26C547E4"/>
    <w:rsid w:val="26D57B6E"/>
    <w:rsid w:val="26DB6168"/>
    <w:rsid w:val="270C275B"/>
    <w:rsid w:val="27162282"/>
    <w:rsid w:val="2742617D"/>
    <w:rsid w:val="2852153E"/>
    <w:rsid w:val="28810F26"/>
    <w:rsid w:val="28B24AEB"/>
    <w:rsid w:val="28CF3A40"/>
    <w:rsid w:val="28ED41CD"/>
    <w:rsid w:val="29283C46"/>
    <w:rsid w:val="29915199"/>
    <w:rsid w:val="29E440E2"/>
    <w:rsid w:val="2A587000"/>
    <w:rsid w:val="2AB906B2"/>
    <w:rsid w:val="2ACB0237"/>
    <w:rsid w:val="2B091677"/>
    <w:rsid w:val="2B3D400D"/>
    <w:rsid w:val="2B6632B5"/>
    <w:rsid w:val="2BE26247"/>
    <w:rsid w:val="2C0455F3"/>
    <w:rsid w:val="2C620593"/>
    <w:rsid w:val="2C7116EE"/>
    <w:rsid w:val="2C7768C8"/>
    <w:rsid w:val="2D2B320F"/>
    <w:rsid w:val="2D60735C"/>
    <w:rsid w:val="2D99711F"/>
    <w:rsid w:val="2DB72CF5"/>
    <w:rsid w:val="2DE97352"/>
    <w:rsid w:val="2E1D74CB"/>
    <w:rsid w:val="2EB86D24"/>
    <w:rsid w:val="2EBD4E68"/>
    <w:rsid w:val="2F4D3910"/>
    <w:rsid w:val="2F5702EB"/>
    <w:rsid w:val="2FA96B48"/>
    <w:rsid w:val="3001416C"/>
    <w:rsid w:val="301D1535"/>
    <w:rsid w:val="30711881"/>
    <w:rsid w:val="30C65728"/>
    <w:rsid w:val="30CD2F5B"/>
    <w:rsid w:val="31554CFE"/>
    <w:rsid w:val="315F792B"/>
    <w:rsid w:val="316513E5"/>
    <w:rsid w:val="31AB3BFC"/>
    <w:rsid w:val="31AF6969"/>
    <w:rsid w:val="31F51DB8"/>
    <w:rsid w:val="32384404"/>
    <w:rsid w:val="32752D64"/>
    <w:rsid w:val="328E72EE"/>
    <w:rsid w:val="32C53FF5"/>
    <w:rsid w:val="32CB5278"/>
    <w:rsid w:val="32CD17D1"/>
    <w:rsid w:val="3389586C"/>
    <w:rsid w:val="33E501DD"/>
    <w:rsid w:val="34363D4C"/>
    <w:rsid w:val="344572AC"/>
    <w:rsid w:val="348D22CC"/>
    <w:rsid w:val="34BE77A6"/>
    <w:rsid w:val="34DF7893"/>
    <w:rsid w:val="355C2AFF"/>
    <w:rsid w:val="355D0205"/>
    <w:rsid w:val="36252772"/>
    <w:rsid w:val="36405A43"/>
    <w:rsid w:val="365657A0"/>
    <w:rsid w:val="36624145"/>
    <w:rsid w:val="36EC7643"/>
    <w:rsid w:val="36ED7B58"/>
    <w:rsid w:val="36FE0610"/>
    <w:rsid w:val="375A11C5"/>
    <w:rsid w:val="37D42E21"/>
    <w:rsid w:val="37E945CF"/>
    <w:rsid w:val="387A47A9"/>
    <w:rsid w:val="38CE75EA"/>
    <w:rsid w:val="3929232D"/>
    <w:rsid w:val="39534219"/>
    <w:rsid w:val="3958538C"/>
    <w:rsid w:val="396E4BAF"/>
    <w:rsid w:val="3A0F1527"/>
    <w:rsid w:val="3A6A3E19"/>
    <w:rsid w:val="3B3929D2"/>
    <w:rsid w:val="3B3B61B0"/>
    <w:rsid w:val="3B7C7A57"/>
    <w:rsid w:val="3BDC59BF"/>
    <w:rsid w:val="3C01086C"/>
    <w:rsid w:val="3C37397E"/>
    <w:rsid w:val="3C5E65A4"/>
    <w:rsid w:val="3CA95E5A"/>
    <w:rsid w:val="3CAD1E92"/>
    <w:rsid w:val="3D0F66A9"/>
    <w:rsid w:val="3D624A2B"/>
    <w:rsid w:val="3D69775B"/>
    <w:rsid w:val="3D8C5F4C"/>
    <w:rsid w:val="3DA94408"/>
    <w:rsid w:val="3DBD3E9C"/>
    <w:rsid w:val="3DC15DD1"/>
    <w:rsid w:val="3DE96EFA"/>
    <w:rsid w:val="3DED69EA"/>
    <w:rsid w:val="3E03148F"/>
    <w:rsid w:val="3E9D18CF"/>
    <w:rsid w:val="3EB13467"/>
    <w:rsid w:val="3EED2ADA"/>
    <w:rsid w:val="3F1E1C29"/>
    <w:rsid w:val="3F490FC5"/>
    <w:rsid w:val="3F9F3D14"/>
    <w:rsid w:val="3FC00069"/>
    <w:rsid w:val="3FFE1E84"/>
    <w:rsid w:val="40363F4D"/>
    <w:rsid w:val="40644F5E"/>
    <w:rsid w:val="409C356D"/>
    <w:rsid w:val="40F840B2"/>
    <w:rsid w:val="411029F0"/>
    <w:rsid w:val="41120516"/>
    <w:rsid w:val="41355304"/>
    <w:rsid w:val="41432DC5"/>
    <w:rsid w:val="415D5C35"/>
    <w:rsid w:val="4168282C"/>
    <w:rsid w:val="41EC520B"/>
    <w:rsid w:val="41F83F8B"/>
    <w:rsid w:val="423746D8"/>
    <w:rsid w:val="427C0222"/>
    <w:rsid w:val="429C4247"/>
    <w:rsid w:val="42D068DB"/>
    <w:rsid w:val="42F02AD9"/>
    <w:rsid w:val="438374A9"/>
    <w:rsid w:val="43CE1214"/>
    <w:rsid w:val="443133A9"/>
    <w:rsid w:val="449F47B6"/>
    <w:rsid w:val="44B57B36"/>
    <w:rsid w:val="44CB735A"/>
    <w:rsid w:val="451723A8"/>
    <w:rsid w:val="453F5652"/>
    <w:rsid w:val="455D140D"/>
    <w:rsid w:val="457F6C65"/>
    <w:rsid w:val="459E4A6E"/>
    <w:rsid w:val="45E61310"/>
    <w:rsid w:val="46032B23"/>
    <w:rsid w:val="46317690"/>
    <w:rsid w:val="46357615"/>
    <w:rsid w:val="4644461A"/>
    <w:rsid w:val="479C322F"/>
    <w:rsid w:val="47E62B3D"/>
    <w:rsid w:val="485A11D8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A00345A"/>
    <w:rsid w:val="4A8168EC"/>
    <w:rsid w:val="4ABD757A"/>
    <w:rsid w:val="4AFA2B81"/>
    <w:rsid w:val="4B6C41D7"/>
    <w:rsid w:val="4BAF28EB"/>
    <w:rsid w:val="4BBE3774"/>
    <w:rsid w:val="4BEB4EA7"/>
    <w:rsid w:val="4C0D3812"/>
    <w:rsid w:val="4C1B5B52"/>
    <w:rsid w:val="4C4F6F25"/>
    <w:rsid w:val="4CE94821"/>
    <w:rsid w:val="4CFA6A2E"/>
    <w:rsid w:val="4D4A193C"/>
    <w:rsid w:val="4D87403A"/>
    <w:rsid w:val="4DAA15EC"/>
    <w:rsid w:val="4DAE15C6"/>
    <w:rsid w:val="4E191136"/>
    <w:rsid w:val="4E4512C0"/>
    <w:rsid w:val="4E531436"/>
    <w:rsid w:val="4E671DB0"/>
    <w:rsid w:val="4E717F42"/>
    <w:rsid w:val="4EA34765"/>
    <w:rsid w:val="4F4D51DB"/>
    <w:rsid w:val="4FBE1366"/>
    <w:rsid w:val="4FDD48AA"/>
    <w:rsid w:val="50354A1E"/>
    <w:rsid w:val="505A7FC8"/>
    <w:rsid w:val="50850D04"/>
    <w:rsid w:val="50BD6117"/>
    <w:rsid w:val="50DB6B76"/>
    <w:rsid w:val="510D0890"/>
    <w:rsid w:val="51750D79"/>
    <w:rsid w:val="517F3320"/>
    <w:rsid w:val="519D3E2C"/>
    <w:rsid w:val="51B8376E"/>
    <w:rsid w:val="51C07B1A"/>
    <w:rsid w:val="51C8534D"/>
    <w:rsid w:val="51CF497D"/>
    <w:rsid w:val="526D5C6C"/>
    <w:rsid w:val="527F3531"/>
    <w:rsid w:val="529A04F4"/>
    <w:rsid w:val="535071E7"/>
    <w:rsid w:val="538C23AA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EF5C1E"/>
    <w:rsid w:val="55FD1318"/>
    <w:rsid w:val="566B007C"/>
    <w:rsid w:val="566B62A7"/>
    <w:rsid w:val="56737851"/>
    <w:rsid w:val="56932EC6"/>
    <w:rsid w:val="570A1F63"/>
    <w:rsid w:val="57A06424"/>
    <w:rsid w:val="57F16D68"/>
    <w:rsid w:val="589757AA"/>
    <w:rsid w:val="58DA5D08"/>
    <w:rsid w:val="58E95BA9"/>
    <w:rsid w:val="59FC7F9D"/>
    <w:rsid w:val="5A09740B"/>
    <w:rsid w:val="5A2C1FA8"/>
    <w:rsid w:val="5A2E7D17"/>
    <w:rsid w:val="5A366BCB"/>
    <w:rsid w:val="5BAF4E87"/>
    <w:rsid w:val="5C4437B1"/>
    <w:rsid w:val="5C4A07C8"/>
    <w:rsid w:val="5C6043D4"/>
    <w:rsid w:val="5C853E3A"/>
    <w:rsid w:val="5CAE513F"/>
    <w:rsid w:val="5D262F88"/>
    <w:rsid w:val="5D290C69"/>
    <w:rsid w:val="5D2B6790"/>
    <w:rsid w:val="5D4A130C"/>
    <w:rsid w:val="5D6C49FC"/>
    <w:rsid w:val="5E1A70AE"/>
    <w:rsid w:val="5E3B57AA"/>
    <w:rsid w:val="5EC22842"/>
    <w:rsid w:val="5ED456C5"/>
    <w:rsid w:val="5F6E340D"/>
    <w:rsid w:val="5FC15189"/>
    <w:rsid w:val="5FC33C2D"/>
    <w:rsid w:val="605B3830"/>
    <w:rsid w:val="60AE1280"/>
    <w:rsid w:val="612E4AA0"/>
    <w:rsid w:val="61464259"/>
    <w:rsid w:val="616F09E1"/>
    <w:rsid w:val="6175447D"/>
    <w:rsid w:val="61C72206"/>
    <w:rsid w:val="61DC03E6"/>
    <w:rsid w:val="621E4DED"/>
    <w:rsid w:val="622D2688"/>
    <w:rsid w:val="62586279"/>
    <w:rsid w:val="628125B2"/>
    <w:rsid w:val="629152E7"/>
    <w:rsid w:val="63041F5D"/>
    <w:rsid w:val="630E4B89"/>
    <w:rsid w:val="63212B0F"/>
    <w:rsid w:val="63387D47"/>
    <w:rsid w:val="634A36E8"/>
    <w:rsid w:val="63754C08"/>
    <w:rsid w:val="63F70481"/>
    <w:rsid w:val="643028DD"/>
    <w:rsid w:val="646C788D"/>
    <w:rsid w:val="64A5337C"/>
    <w:rsid w:val="64DB6CED"/>
    <w:rsid w:val="65270184"/>
    <w:rsid w:val="671E1113"/>
    <w:rsid w:val="672C3830"/>
    <w:rsid w:val="67450240"/>
    <w:rsid w:val="67450CFB"/>
    <w:rsid w:val="677156E7"/>
    <w:rsid w:val="67881D7C"/>
    <w:rsid w:val="678B17B1"/>
    <w:rsid w:val="679A450C"/>
    <w:rsid w:val="67BD092C"/>
    <w:rsid w:val="67C63C85"/>
    <w:rsid w:val="67CB129B"/>
    <w:rsid w:val="67F2030F"/>
    <w:rsid w:val="688F051A"/>
    <w:rsid w:val="68DF528A"/>
    <w:rsid w:val="68F653D2"/>
    <w:rsid w:val="69617F7B"/>
    <w:rsid w:val="699B2EEF"/>
    <w:rsid w:val="6A164B9A"/>
    <w:rsid w:val="6A1816FB"/>
    <w:rsid w:val="6A230C86"/>
    <w:rsid w:val="6AAD316B"/>
    <w:rsid w:val="6ADC0C0A"/>
    <w:rsid w:val="6AEF34F2"/>
    <w:rsid w:val="6AF319C2"/>
    <w:rsid w:val="6B19056F"/>
    <w:rsid w:val="6B272C8C"/>
    <w:rsid w:val="6B803E9A"/>
    <w:rsid w:val="6BB7656B"/>
    <w:rsid w:val="6BC32289"/>
    <w:rsid w:val="6C2B75B1"/>
    <w:rsid w:val="6C427652"/>
    <w:rsid w:val="6C8910D4"/>
    <w:rsid w:val="6CA351A2"/>
    <w:rsid w:val="6CA35C23"/>
    <w:rsid w:val="6D060A35"/>
    <w:rsid w:val="6D747729"/>
    <w:rsid w:val="6D9E4D5C"/>
    <w:rsid w:val="6DCF4F15"/>
    <w:rsid w:val="6DE22E9A"/>
    <w:rsid w:val="6DE26A0F"/>
    <w:rsid w:val="6DEF7365"/>
    <w:rsid w:val="6E702FB2"/>
    <w:rsid w:val="6E8421A4"/>
    <w:rsid w:val="6F5C7CE9"/>
    <w:rsid w:val="6F800BBD"/>
    <w:rsid w:val="6FA80114"/>
    <w:rsid w:val="6FCD1928"/>
    <w:rsid w:val="6FE75FC7"/>
    <w:rsid w:val="70AE3508"/>
    <w:rsid w:val="71844269"/>
    <w:rsid w:val="71CF599B"/>
    <w:rsid w:val="72113357"/>
    <w:rsid w:val="72165809"/>
    <w:rsid w:val="722712DD"/>
    <w:rsid w:val="72A2709C"/>
    <w:rsid w:val="72AE5A41"/>
    <w:rsid w:val="72C6123D"/>
    <w:rsid w:val="72EB0A43"/>
    <w:rsid w:val="733D0B73"/>
    <w:rsid w:val="735527B8"/>
    <w:rsid w:val="739E1A33"/>
    <w:rsid w:val="73F456D6"/>
    <w:rsid w:val="73FE0A79"/>
    <w:rsid w:val="74024296"/>
    <w:rsid w:val="74620D0C"/>
    <w:rsid w:val="749E0AC1"/>
    <w:rsid w:val="74A54C22"/>
    <w:rsid w:val="753E6F41"/>
    <w:rsid w:val="75507E12"/>
    <w:rsid w:val="758B5B3B"/>
    <w:rsid w:val="75CB733B"/>
    <w:rsid w:val="75F16AE0"/>
    <w:rsid w:val="760E692D"/>
    <w:rsid w:val="761D53B8"/>
    <w:rsid w:val="77033C86"/>
    <w:rsid w:val="771137A7"/>
    <w:rsid w:val="77222D91"/>
    <w:rsid w:val="780F6F82"/>
    <w:rsid w:val="7828652D"/>
    <w:rsid w:val="78A83689"/>
    <w:rsid w:val="78D855C6"/>
    <w:rsid w:val="78F817C4"/>
    <w:rsid w:val="793B60A2"/>
    <w:rsid w:val="796230E1"/>
    <w:rsid w:val="79BB1359"/>
    <w:rsid w:val="79F44681"/>
    <w:rsid w:val="7A144AAF"/>
    <w:rsid w:val="7B44207F"/>
    <w:rsid w:val="7BC10593"/>
    <w:rsid w:val="7C9E08D4"/>
    <w:rsid w:val="7CC0084B"/>
    <w:rsid w:val="7CF3162A"/>
    <w:rsid w:val="7D485ACE"/>
    <w:rsid w:val="7D6733BC"/>
    <w:rsid w:val="7D6C452F"/>
    <w:rsid w:val="7DD6409E"/>
    <w:rsid w:val="7DD86068"/>
    <w:rsid w:val="7DE65878"/>
    <w:rsid w:val="7E1F77F3"/>
    <w:rsid w:val="7E276319"/>
    <w:rsid w:val="7E4F5514"/>
    <w:rsid w:val="7E832DD4"/>
    <w:rsid w:val="7E964676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5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6">
    <w:name w:val="heading 2"/>
    <w:basedOn w:val="1"/>
    <w:next w:val="5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7">
    <w:name w:val="heading 3"/>
    <w:basedOn w:val="1"/>
    <w:next w:val="5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8">
    <w:name w:val="heading 4"/>
    <w:basedOn w:val="1"/>
    <w:next w:val="5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9">
    <w:name w:val="heading 5"/>
    <w:basedOn w:val="1"/>
    <w:next w:val="5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10">
    <w:name w:val="heading 6"/>
    <w:basedOn w:val="1"/>
    <w:next w:val="5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11">
    <w:name w:val="heading 7"/>
    <w:basedOn w:val="1"/>
    <w:next w:val="5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2">
    <w:name w:val="heading 8"/>
    <w:basedOn w:val="1"/>
    <w:next w:val="5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3">
    <w:name w:val="heading 9"/>
    <w:basedOn w:val="1"/>
    <w:next w:val="5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semiHidden/>
    <w:qFormat/>
    <w:uiPriority w:val="0"/>
    <w:pPr>
      <w:ind w:firstLine="200" w:firstLineChars="200"/>
    </w:pPr>
  </w:style>
  <w:style w:type="paragraph" w:styleId="14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5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itle"/>
    <w:basedOn w:val="1"/>
    <w:next w:val="5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4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116</Words>
  <Characters>127</Characters>
  <Lines>1</Lines>
  <Paragraphs>1</Paragraphs>
  <TotalTime>71</TotalTime>
  <ScaleCrop>false</ScaleCrop>
  <LinksUpToDate>false</LinksUpToDate>
  <CharactersWithSpaces>181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2023-11-10T07:27:19Z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</Properties>
</file>