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河南项目回款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大区旧合同清理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晋城新合同沟通确认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C365376"/>
    <w:rsid w:val="0C805FD6"/>
    <w:rsid w:val="0C915D60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A3ABE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346671D"/>
    <w:rsid w:val="24361F53"/>
    <w:rsid w:val="24583736"/>
    <w:rsid w:val="247A20B8"/>
    <w:rsid w:val="24FA0CE2"/>
    <w:rsid w:val="24FF21A2"/>
    <w:rsid w:val="25453733"/>
    <w:rsid w:val="262449C8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B906B2"/>
    <w:rsid w:val="2ACB0237"/>
    <w:rsid w:val="2B091677"/>
    <w:rsid w:val="2B3D400D"/>
    <w:rsid w:val="2B6632B5"/>
    <w:rsid w:val="2BBE7D9C"/>
    <w:rsid w:val="2BE26247"/>
    <w:rsid w:val="2C0455F3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8D22C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37397E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230E1"/>
    <w:rsid w:val="79BB1359"/>
    <w:rsid w:val="79F44681"/>
    <w:rsid w:val="7A144AAF"/>
    <w:rsid w:val="7B44207F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71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2023-11-17T08:14:10Z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