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F2FE9">
        <w:rPr>
          <w:rFonts w:ascii="黑体" w:eastAsia="黑体" w:hAnsi="黑体"/>
          <w:sz w:val="52"/>
        </w:rPr>
        <w:t>45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F155E" w:rsidRDefault="00F12ABB" w:rsidP="007E23C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</w:t>
            </w:r>
            <w:r w:rsidR="00EA03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运维项目</w:t>
            </w:r>
            <w:proofErr w:type="gramEnd"/>
            <w:r w:rsidR="00FF2F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</w:t>
            </w:r>
            <w:proofErr w:type="gramStart"/>
            <w:r w:rsidR="00FF2F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签定</w:t>
            </w:r>
            <w:proofErr w:type="gramEnd"/>
            <w:r w:rsidR="00EA03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0B7CC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C7418" w:rsidRDefault="00252606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营口市非现场监管综合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 w:rsidR="00FF2F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方案报送编改</w:t>
            </w:r>
            <w:r w:rsidR="000730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F2FE9" w:rsidRDefault="00FF2FE9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赤峰市数据接口项目商谈工作；</w:t>
            </w:r>
          </w:p>
          <w:p w:rsidR="00EA03A5" w:rsidRPr="00060955" w:rsidRDefault="00EA03A5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黑龙江项验收日期商谈。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EA03A5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43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EA03A5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EA03A5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正在组织投标工作</w:t>
            </w:r>
          </w:p>
        </w:tc>
        <w:tc>
          <w:tcPr>
            <w:tcW w:w="2460" w:type="dxa"/>
            <w:shd w:val="clear" w:color="auto" w:fill="auto"/>
          </w:tcPr>
          <w:p w:rsidR="007E23CE" w:rsidRPr="004965B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C741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C7418" w:rsidRDefault="00FF2FE9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营口市非现场监管综合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项目方案报送编改工作</w:t>
            </w:r>
          </w:p>
        </w:tc>
        <w:tc>
          <w:tcPr>
            <w:tcW w:w="2268" w:type="dxa"/>
            <w:shd w:val="clear" w:color="auto" w:fill="auto"/>
          </w:tcPr>
          <w:p w:rsidR="000C7418" w:rsidRDefault="00FF2FE9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版材料编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改中</w:t>
            </w:r>
          </w:p>
        </w:tc>
        <w:tc>
          <w:tcPr>
            <w:tcW w:w="2460" w:type="dxa"/>
            <w:shd w:val="clear" w:color="auto" w:fill="auto"/>
          </w:tcPr>
          <w:p w:rsidR="000C7418" w:rsidRDefault="000C7418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2251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51B" w:rsidRDefault="00FF2FE9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赤峰市数据接口项目商谈工作</w:t>
            </w:r>
          </w:p>
        </w:tc>
        <w:tc>
          <w:tcPr>
            <w:tcW w:w="2268" w:type="dxa"/>
            <w:shd w:val="clear" w:color="auto" w:fill="auto"/>
          </w:tcPr>
          <w:p w:rsidR="00E2251B" w:rsidRDefault="00E2251B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待落实资金</w:t>
            </w:r>
          </w:p>
        </w:tc>
        <w:tc>
          <w:tcPr>
            <w:tcW w:w="2460" w:type="dxa"/>
            <w:shd w:val="clear" w:color="auto" w:fill="auto"/>
          </w:tcPr>
          <w:p w:rsidR="00E2251B" w:rsidRDefault="00E2251B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03A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A03A5" w:rsidRDefault="00EA03A5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黑龙江项验收日期商谈</w:t>
            </w:r>
          </w:p>
        </w:tc>
        <w:tc>
          <w:tcPr>
            <w:tcW w:w="2268" w:type="dxa"/>
            <w:shd w:val="clear" w:color="auto" w:fill="auto"/>
          </w:tcPr>
          <w:p w:rsidR="00EA03A5" w:rsidRDefault="00FF2FE9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6日验收</w:t>
            </w:r>
          </w:p>
        </w:tc>
        <w:tc>
          <w:tcPr>
            <w:tcW w:w="2460" w:type="dxa"/>
            <w:shd w:val="clear" w:color="auto" w:fill="auto"/>
          </w:tcPr>
          <w:p w:rsidR="00EA03A5" w:rsidRDefault="00EA03A5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13D2F" w:rsidRPr="00252606" w:rsidRDefault="006B5A9F" w:rsidP="0025260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="00013D2F"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65BC" w:rsidRDefault="00013D2F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</w:t>
            </w:r>
            <w:r w:rsid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2251B" w:rsidRDefault="00E2251B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FF2FE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方案</w:t>
            </w:r>
            <w:r w:rsidR="00FF2FE9">
              <w:rPr>
                <w:rFonts w:ascii="仿宋" w:eastAsia="仿宋" w:hAnsi="仿宋"/>
                <w:color w:val="000000"/>
                <w:sz w:val="28"/>
                <w:szCs w:val="28"/>
              </w:rPr>
              <w:t>整编工作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F2FE9" w:rsidRDefault="00FF2FE9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赤峰市项目落地；</w:t>
            </w:r>
            <w:bookmarkStart w:id="0" w:name="_GoBack"/>
            <w:bookmarkEnd w:id="0"/>
          </w:p>
          <w:p w:rsidR="00252606" w:rsidRDefault="00EA03A5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黑龙江项目验收工作；</w:t>
            </w:r>
          </w:p>
          <w:p w:rsidR="00EA03A5" w:rsidRPr="00E6619F" w:rsidRDefault="00EA03A5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.2部署工作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F2FE9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F2FE9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31" w:rsidRDefault="009A0F31">
      <w:r>
        <w:separator/>
      </w:r>
    </w:p>
  </w:endnote>
  <w:endnote w:type="continuationSeparator" w:id="0">
    <w:p w:rsidR="009A0F31" w:rsidRDefault="009A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A0F3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31" w:rsidRDefault="009A0F31">
      <w:r>
        <w:separator/>
      </w:r>
    </w:p>
  </w:footnote>
  <w:footnote w:type="continuationSeparator" w:id="0">
    <w:p w:rsidR="009A0F31" w:rsidRDefault="009A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A0F3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A0F3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5B78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90B2-1662-4918-82CC-CF7B1BC8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2077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546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417</cp:revision>
  <dcterms:created xsi:type="dcterms:W3CDTF">2015-03-30T02:42:00Z</dcterms:created>
  <dcterms:modified xsi:type="dcterms:W3CDTF">2023-11-06T02:39:00Z</dcterms:modified>
</cp:coreProperties>
</file>