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503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张家口光大续签（秦喜红）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天津1家数采仪升级， 山东1家培训沟通。（李红燕）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验收资料整理中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验收资料最后修改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天津全行业正式督办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10月10日启动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协助部里跟踪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发文中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已拟文，发文中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天津驻地服务续签10月底前完成续签。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河北省国发系统升级验收资料审核。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9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2023-10-13T06:56:06Z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02FD07B1020D448791BFCE2992304331</vt:lpwstr>
  </property>
</Properties>
</file>