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503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大城中节能365续签（秦喜红）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东营三峰365服务续签。（王志文）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朝清环保报价单。1家360风控推广。（李红燕）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验收完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补资料、开票回中期款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天津全行业正式督办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10月10日启动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协助部里跟踪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发文中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已拟文，发文中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天津驻地服务续签10月底前完成续签。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9E80CD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11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2023-10-20T03:19:32Z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02FD07B1020D448791BFCE2992304331</vt:lpwstr>
  </property>
</Properties>
</file>