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山西省厅合同准备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运城市合同内容沟通确定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河南项目催款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晋城新合同沟通确认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三门峡合同沟通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  <w:bookmarkEnd w:id="0"/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C365376"/>
    <w:rsid w:val="0C805FD6"/>
    <w:rsid w:val="0C915D60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921342"/>
    <w:rsid w:val="12DB07F5"/>
    <w:rsid w:val="12E21489"/>
    <w:rsid w:val="12F62DC0"/>
    <w:rsid w:val="132F1E2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8ED41CD"/>
    <w:rsid w:val="29283C46"/>
    <w:rsid w:val="29915199"/>
    <w:rsid w:val="29E440E2"/>
    <w:rsid w:val="2A587000"/>
    <w:rsid w:val="2AB906B2"/>
    <w:rsid w:val="2ACB0237"/>
    <w:rsid w:val="2B091677"/>
    <w:rsid w:val="2B3D400D"/>
    <w:rsid w:val="2BE26247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37397E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747729"/>
    <w:rsid w:val="6D9E4D5C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230E1"/>
    <w:rsid w:val="79BB1359"/>
    <w:rsid w:val="79F44681"/>
    <w:rsid w:val="7A144AAF"/>
    <w:rsid w:val="7B44207F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2023-10-27T08:23:58Z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