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宜丰产能监控沟通工作。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运维管理验收推进。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宜春实施工作推进。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九江实施工作推进。</w:t>
            </w:r>
          </w:p>
          <w:p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湖口县续签推进。</w:t>
            </w:r>
          </w:p>
          <w:p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丰城智慧环保需求沟通。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131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128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丰城智慧环保项目软件方案评估与报价。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福建省2024年服务签约。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福建3.2等保三级取证书突进。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福建4.2切换计划沟通。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福建4.2培训计划组织实施。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九江、宜春人员招聘。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01B5101F"/>
    <w:multiLevelType w:val="singleLevel"/>
    <w:tmpl w:val="01B510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561BBF"/>
    <w:rsid w:val="034A73ED"/>
    <w:rsid w:val="050D4BB0"/>
    <w:rsid w:val="070F1208"/>
    <w:rsid w:val="07154EBB"/>
    <w:rsid w:val="08F63846"/>
    <w:rsid w:val="0B974F84"/>
    <w:rsid w:val="0C1A5B01"/>
    <w:rsid w:val="0C48260B"/>
    <w:rsid w:val="0CC7214E"/>
    <w:rsid w:val="0D700351"/>
    <w:rsid w:val="0F0942D3"/>
    <w:rsid w:val="0FA26822"/>
    <w:rsid w:val="10123E77"/>
    <w:rsid w:val="11A64112"/>
    <w:rsid w:val="12280F14"/>
    <w:rsid w:val="1299519E"/>
    <w:rsid w:val="14680B12"/>
    <w:rsid w:val="15741145"/>
    <w:rsid w:val="15BE73E3"/>
    <w:rsid w:val="16BD27FA"/>
    <w:rsid w:val="170A4CC0"/>
    <w:rsid w:val="18462F6E"/>
    <w:rsid w:val="18C32CB7"/>
    <w:rsid w:val="193851F6"/>
    <w:rsid w:val="1A4A7620"/>
    <w:rsid w:val="1C4E26BF"/>
    <w:rsid w:val="1C8A55B5"/>
    <w:rsid w:val="1D617240"/>
    <w:rsid w:val="1E5264DE"/>
    <w:rsid w:val="1EB21C7A"/>
    <w:rsid w:val="1EC71FCE"/>
    <w:rsid w:val="1F4B11EB"/>
    <w:rsid w:val="22173AFD"/>
    <w:rsid w:val="22CF5E84"/>
    <w:rsid w:val="24F0307F"/>
    <w:rsid w:val="26242DCC"/>
    <w:rsid w:val="27525A7A"/>
    <w:rsid w:val="285F3D45"/>
    <w:rsid w:val="292C3126"/>
    <w:rsid w:val="29385A89"/>
    <w:rsid w:val="295D104C"/>
    <w:rsid w:val="2A380201"/>
    <w:rsid w:val="2A5C3B0A"/>
    <w:rsid w:val="2C2916B9"/>
    <w:rsid w:val="2D4C4AA2"/>
    <w:rsid w:val="2E6A13DB"/>
    <w:rsid w:val="2F0B43FB"/>
    <w:rsid w:val="2F420DE5"/>
    <w:rsid w:val="3095731D"/>
    <w:rsid w:val="355719EC"/>
    <w:rsid w:val="3684216F"/>
    <w:rsid w:val="37196969"/>
    <w:rsid w:val="3A00614F"/>
    <w:rsid w:val="3A153EF1"/>
    <w:rsid w:val="3B345984"/>
    <w:rsid w:val="3B3B26B4"/>
    <w:rsid w:val="3B67094D"/>
    <w:rsid w:val="3BC42D6F"/>
    <w:rsid w:val="3E266C8D"/>
    <w:rsid w:val="3E612433"/>
    <w:rsid w:val="3EFA42ED"/>
    <w:rsid w:val="40694322"/>
    <w:rsid w:val="41B03ED1"/>
    <w:rsid w:val="41DA2FAD"/>
    <w:rsid w:val="475E0DA2"/>
    <w:rsid w:val="47F334C4"/>
    <w:rsid w:val="47FE35A2"/>
    <w:rsid w:val="48196342"/>
    <w:rsid w:val="4877302A"/>
    <w:rsid w:val="48D16F09"/>
    <w:rsid w:val="49CC7DFC"/>
    <w:rsid w:val="4B0A4FD7"/>
    <w:rsid w:val="4B455F0B"/>
    <w:rsid w:val="4BA10C88"/>
    <w:rsid w:val="4C453FC5"/>
    <w:rsid w:val="4D9A5B1B"/>
    <w:rsid w:val="4EF84873"/>
    <w:rsid w:val="50041972"/>
    <w:rsid w:val="50731EB1"/>
    <w:rsid w:val="50B578A4"/>
    <w:rsid w:val="515F629B"/>
    <w:rsid w:val="54433026"/>
    <w:rsid w:val="55110DB9"/>
    <w:rsid w:val="565D3B8A"/>
    <w:rsid w:val="58873BB0"/>
    <w:rsid w:val="59A57D21"/>
    <w:rsid w:val="5A8E79AB"/>
    <w:rsid w:val="5AF820D3"/>
    <w:rsid w:val="5B010B9A"/>
    <w:rsid w:val="5C8D2841"/>
    <w:rsid w:val="5D810AA5"/>
    <w:rsid w:val="5E3C2231"/>
    <w:rsid w:val="5ED15115"/>
    <w:rsid w:val="5F473629"/>
    <w:rsid w:val="608D131A"/>
    <w:rsid w:val="60D17A6F"/>
    <w:rsid w:val="611D2893"/>
    <w:rsid w:val="6144655B"/>
    <w:rsid w:val="617E64C8"/>
    <w:rsid w:val="61A85F07"/>
    <w:rsid w:val="627F62C3"/>
    <w:rsid w:val="62D57C7E"/>
    <w:rsid w:val="63534C92"/>
    <w:rsid w:val="637569B7"/>
    <w:rsid w:val="641460FF"/>
    <w:rsid w:val="65CA3DA9"/>
    <w:rsid w:val="663B10B9"/>
    <w:rsid w:val="699A107E"/>
    <w:rsid w:val="69C63E12"/>
    <w:rsid w:val="6A5605D2"/>
    <w:rsid w:val="6BEE71F0"/>
    <w:rsid w:val="6C81017A"/>
    <w:rsid w:val="6CF77959"/>
    <w:rsid w:val="6DD378AD"/>
    <w:rsid w:val="702C61A6"/>
    <w:rsid w:val="707327C8"/>
    <w:rsid w:val="711765A9"/>
    <w:rsid w:val="716C0696"/>
    <w:rsid w:val="73AF1A71"/>
    <w:rsid w:val="741E2752"/>
    <w:rsid w:val="7423420D"/>
    <w:rsid w:val="75A4312B"/>
    <w:rsid w:val="79AA573A"/>
    <w:rsid w:val="79AC2C71"/>
    <w:rsid w:val="7A817652"/>
    <w:rsid w:val="7C1342C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2</TotalTime>
  <ScaleCrop>false</ScaleCrop>
  <LinksUpToDate>false</LinksUpToDate>
  <CharactersWithSpaces>232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2023-10-21T00:43:26Z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02212E4CAA614D2FBF6774699D008770</vt:lpwstr>
  </property>
</Properties>
</file>