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hint="eastAsia" w:ascii="黑体" w:hAnsi="黑体" w:eastAsia="黑体"/>
          <w:sz w:val="52"/>
          <w:lang w:val="en-US" w:eastAsia="zh-CN"/>
        </w:rPr>
        <w:t>23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40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8"/>
        <w:tblW w:w="8336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55"/>
        <w:gridCol w:w="859"/>
        <w:gridCol w:w="2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山西省市场推广。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河南省市场推广。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大区内其他2B合同推广、签订及回款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45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85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6" w:hRule="atLeast"/>
        </w:trPr>
        <w:tc>
          <w:tcPr>
            <w:tcW w:w="5455" w:type="dxa"/>
            <w:shd w:val="clear" w:color="auto" w:fill="auto"/>
          </w:tcPr>
          <w:p>
            <w:pPr>
              <w:numPr>
                <w:ilvl w:val="0"/>
                <w:numId w:val="4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山西、河南、陕西、省市级系统升级</w:t>
            </w:r>
          </w:p>
          <w:p>
            <w:pPr>
              <w:numPr>
                <w:ilvl w:val="0"/>
                <w:numId w:val="4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大区内各运维工作稳定开展</w:t>
            </w:r>
          </w:p>
          <w:p>
            <w:pPr>
              <w:numPr>
                <w:ilvl w:val="0"/>
                <w:numId w:val="4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晋豫陕项目信息周汇总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山西省厅合同发布公告，准备招投标资料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联系沟通水气站相关证书考试人员等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朔州市场推广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晋豫陕区域人员其他工作安排</w:t>
            </w:r>
          </w:p>
        </w:tc>
        <w:tc>
          <w:tcPr>
            <w:tcW w:w="859" w:type="dxa"/>
            <w:shd w:val="clear" w:color="auto" w:fill="auto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20%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30%</w:t>
            </w:r>
          </w:p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2022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6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5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山西、河南市场继续推广。</w:t>
            </w:r>
          </w:p>
          <w:p>
            <w:pPr>
              <w:numPr>
                <w:ilvl w:val="0"/>
                <w:numId w:val="5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大区运维工作稳定开展。</w:t>
            </w:r>
          </w:p>
        </w:tc>
      </w:tr>
    </w:tbl>
    <w:p>
      <w:pPr>
        <w:rPr>
          <w:sz w:val="28"/>
          <w:szCs w:val="28"/>
        </w:rPr>
      </w:pPr>
    </w:p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段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尧</w:t>
      </w:r>
      <w:r>
        <w:rPr>
          <w:rFonts w:ascii="仿宋" w:hAnsi="仿宋" w:eastAsia="仿宋"/>
          <w:sz w:val="28"/>
          <w:szCs w:val="28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ascii="仿宋" w:hAnsi="仿宋" w:eastAsia="仿宋"/>
          <w:sz w:val="28"/>
          <w:szCs w:val="28"/>
          <w:u w:val="single"/>
        </w:rPr>
        <w:t xml:space="preserve"> 20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23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10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13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right"/>
    </w:pPr>
    <w:r>
      <w:rPr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3810"/>
          <wp:wrapNone/>
          <wp:docPr id="3" name="图片 3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基础部分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4" name="直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ln w="3175" cap="rnd" cmpd="sng">
                        <a:solidFill>
                          <a:srgbClr val="000000"/>
                        </a:solidFill>
                        <a:prstDash val="sysDot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4" o:spid="_x0000_s1026" o:spt="20" style="position:absolute;left:0pt;margin-left:-3.25pt;margin-top:0.3pt;height:0.2pt;width:420pt;z-index:251659264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sRXd&#10;sNQAAAAFAQAADwAAAAAAAAABACAAAAAiAAAAZHJzL2Rvd25yZXYueG1sUEsBAhQAFAAAAAgAh07i&#10;QO+6anXtAQAA3gMAAA4AAAAAAAAAAQAgAAAAIwEAAGRycy9lMm9Eb2MueG1sUEsFBgAAAAAGAAYA&#10;WQEAAIIFAAAAAA==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5"/>
    </w:pPr>
  </w:p>
  <w:p>
    <w:pPr>
      <w:pStyle w:val="15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pBdr>
        <w:bottom w:val="single" w:color="auto" w:sz="6" w:space="0"/>
      </w:pBdr>
    </w:pPr>
    <w:r>
      <w:rPr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7620" b="2540"/>
          <wp:wrapTopAndBottom/>
          <wp:docPr id="1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页眉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16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直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2" o:spid="_x0000_s1026" o:spt="20" style="position:absolute;left:0pt;margin-left:36pt;margin-top:6.05pt;height:0.15pt;width:378pt;z-index:251659264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OTu6fnUAAAA&#10;CAEAAA8AAAAAAAAAAQAgAAAAIgAAAGRycy9kb3ducmV2LnhtbFBLAQIUABQAAAAIAIdO4kApYoHZ&#10;6AEAAN4DAAAOAAAAAAAAAAEAIAAAACMBAABkcnMvZTJvRG9jLnhtbFBLBQYAAAAABgAGAFkBAAB9&#10;BQAAAAA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6"/>
      <w:pBdr>
        <w:bottom w:val="single" w:color="auto" w:sz="6" w:space="0"/>
      </w:pBdr>
      <w:wordWrap w:val="0"/>
      <w:jc w:val="right"/>
    </w:pPr>
    <w:r>
      <w:rPr>
        <w:rFonts w:hint="eastAsia"/>
      </w:rPr>
      <w:t>晋豫陕服务大区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D15FEF"/>
    <w:multiLevelType w:val="singleLevel"/>
    <w:tmpl w:val="A8D15FE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4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2">
    <w:nsid w:val="4857707F"/>
    <w:multiLevelType w:val="multilevel"/>
    <w:tmpl w:val="4857707F"/>
    <w:lvl w:ilvl="0" w:tentative="0">
      <w:start w:val="1"/>
      <w:numFmt w:val="decimal"/>
      <w:pStyle w:val="4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6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7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8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9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10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11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2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3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3">
    <w:nsid w:val="6450F9ED"/>
    <w:multiLevelType w:val="singleLevel"/>
    <w:tmpl w:val="6450F9ED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718476AC"/>
    <w:multiLevelType w:val="singleLevel"/>
    <w:tmpl w:val="718476A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NotTrackMoves/>
  <w:attachedTemplate r:id="rId1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wNjVhMDdkMmNmODdhZDZlNDYxZWYwY2IxN2QyYzkifQ=="/>
  </w:docVars>
  <w:rsids>
    <w:rsidRoot w:val="00590301"/>
    <w:rsid w:val="00004D8E"/>
    <w:rsid w:val="000305FA"/>
    <w:rsid w:val="00033B49"/>
    <w:rsid w:val="0003436A"/>
    <w:rsid w:val="00050C38"/>
    <w:rsid w:val="0005604C"/>
    <w:rsid w:val="000667C3"/>
    <w:rsid w:val="00082F67"/>
    <w:rsid w:val="000851F2"/>
    <w:rsid w:val="00090FFF"/>
    <w:rsid w:val="0009169E"/>
    <w:rsid w:val="00096F4C"/>
    <w:rsid w:val="000974FF"/>
    <w:rsid w:val="000B220A"/>
    <w:rsid w:val="000B3D16"/>
    <w:rsid w:val="000B6A82"/>
    <w:rsid w:val="000C5463"/>
    <w:rsid w:val="000D330C"/>
    <w:rsid w:val="000E211C"/>
    <w:rsid w:val="000F5B12"/>
    <w:rsid w:val="00107794"/>
    <w:rsid w:val="00132BB4"/>
    <w:rsid w:val="00142F8C"/>
    <w:rsid w:val="00152657"/>
    <w:rsid w:val="00156E36"/>
    <w:rsid w:val="001576D4"/>
    <w:rsid w:val="00163377"/>
    <w:rsid w:val="001837CD"/>
    <w:rsid w:val="00184269"/>
    <w:rsid w:val="00190FB8"/>
    <w:rsid w:val="001A65E7"/>
    <w:rsid w:val="001E3FB2"/>
    <w:rsid w:val="001E7AAF"/>
    <w:rsid w:val="001F3ADA"/>
    <w:rsid w:val="001F7430"/>
    <w:rsid w:val="001F7561"/>
    <w:rsid w:val="00206CCD"/>
    <w:rsid w:val="00210105"/>
    <w:rsid w:val="002101C4"/>
    <w:rsid w:val="00211BD6"/>
    <w:rsid w:val="002235CA"/>
    <w:rsid w:val="00252817"/>
    <w:rsid w:val="00260FBD"/>
    <w:rsid w:val="00264065"/>
    <w:rsid w:val="002654CB"/>
    <w:rsid w:val="0026663E"/>
    <w:rsid w:val="00282E82"/>
    <w:rsid w:val="002854ED"/>
    <w:rsid w:val="00295FD4"/>
    <w:rsid w:val="002A0966"/>
    <w:rsid w:val="002A2855"/>
    <w:rsid w:val="002A65C1"/>
    <w:rsid w:val="002A7E02"/>
    <w:rsid w:val="002B0F33"/>
    <w:rsid w:val="002C1279"/>
    <w:rsid w:val="002C547F"/>
    <w:rsid w:val="002D02CA"/>
    <w:rsid w:val="002E0699"/>
    <w:rsid w:val="0030116B"/>
    <w:rsid w:val="0030424E"/>
    <w:rsid w:val="00323ABA"/>
    <w:rsid w:val="003271D9"/>
    <w:rsid w:val="00333E74"/>
    <w:rsid w:val="003378EE"/>
    <w:rsid w:val="003445AD"/>
    <w:rsid w:val="00351748"/>
    <w:rsid w:val="00364FC9"/>
    <w:rsid w:val="003715C1"/>
    <w:rsid w:val="00394920"/>
    <w:rsid w:val="003A45DF"/>
    <w:rsid w:val="003B7E34"/>
    <w:rsid w:val="003C0F5C"/>
    <w:rsid w:val="003C6F57"/>
    <w:rsid w:val="003D52E8"/>
    <w:rsid w:val="003E475F"/>
    <w:rsid w:val="003F0C34"/>
    <w:rsid w:val="003F7605"/>
    <w:rsid w:val="00400F31"/>
    <w:rsid w:val="00450F79"/>
    <w:rsid w:val="00456180"/>
    <w:rsid w:val="00462DD7"/>
    <w:rsid w:val="00463DA4"/>
    <w:rsid w:val="00465F31"/>
    <w:rsid w:val="00477398"/>
    <w:rsid w:val="00483236"/>
    <w:rsid w:val="00487D2A"/>
    <w:rsid w:val="004D7A57"/>
    <w:rsid w:val="004F1024"/>
    <w:rsid w:val="004F7DA8"/>
    <w:rsid w:val="00530895"/>
    <w:rsid w:val="00541310"/>
    <w:rsid w:val="005467C5"/>
    <w:rsid w:val="00552BB4"/>
    <w:rsid w:val="005575D0"/>
    <w:rsid w:val="005863AC"/>
    <w:rsid w:val="00590301"/>
    <w:rsid w:val="005943E5"/>
    <w:rsid w:val="005A79C2"/>
    <w:rsid w:val="005C5FAF"/>
    <w:rsid w:val="005F02DE"/>
    <w:rsid w:val="00602045"/>
    <w:rsid w:val="00603C88"/>
    <w:rsid w:val="00627E22"/>
    <w:rsid w:val="006552FC"/>
    <w:rsid w:val="0066218E"/>
    <w:rsid w:val="00681410"/>
    <w:rsid w:val="006951F6"/>
    <w:rsid w:val="006A21E0"/>
    <w:rsid w:val="006A61A4"/>
    <w:rsid w:val="006B0124"/>
    <w:rsid w:val="006C5771"/>
    <w:rsid w:val="006C6978"/>
    <w:rsid w:val="006E6110"/>
    <w:rsid w:val="006F2DC9"/>
    <w:rsid w:val="007002D7"/>
    <w:rsid w:val="0070235F"/>
    <w:rsid w:val="00714587"/>
    <w:rsid w:val="0072729E"/>
    <w:rsid w:val="0073295C"/>
    <w:rsid w:val="00732BE7"/>
    <w:rsid w:val="00737684"/>
    <w:rsid w:val="00740B6A"/>
    <w:rsid w:val="0074287D"/>
    <w:rsid w:val="00742F6F"/>
    <w:rsid w:val="00745AEC"/>
    <w:rsid w:val="007643E3"/>
    <w:rsid w:val="00775AE4"/>
    <w:rsid w:val="00786DF1"/>
    <w:rsid w:val="00793547"/>
    <w:rsid w:val="007B5968"/>
    <w:rsid w:val="007C267B"/>
    <w:rsid w:val="007D0C2F"/>
    <w:rsid w:val="007D32AB"/>
    <w:rsid w:val="007E04D9"/>
    <w:rsid w:val="007E0D0B"/>
    <w:rsid w:val="007E2672"/>
    <w:rsid w:val="007E517F"/>
    <w:rsid w:val="007F31BB"/>
    <w:rsid w:val="007F69D2"/>
    <w:rsid w:val="00822C0D"/>
    <w:rsid w:val="008262B0"/>
    <w:rsid w:val="0083033A"/>
    <w:rsid w:val="00833F17"/>
    <w:rsid w:val="008343C8"/>
    <w:rsid w:val="00842300"/>
    <w:rsid w:val="00850547"/>
    <w:rsid w:val="00850F21"/>
    <w:rsid w:val="0087301D"/>
    <w:rsid w:val="0088115B"/>
    <w:rsid w:val="00887CFE"/>
    <w:rsid w:val="00896315"/>
    <w:rsid w:val="008A6BA4"/>
    <w:rsid w:val="008B2A79"/>
    <w:rsid w:val="008D4D9F"/>
    <w:rsid w:val="008F111D"/>
    <w:rsid w:val="00914245"/>
    <w:rsid w:val="0092331C"/>
    <w:rsid w:val="0093047C"/>
    <w:rsid w:val="009460E0"/>
    <w:rsid w:val="00946B4E"/>
    <w:rsid w:val="00951BD1"/>
    <w:rsid w:val="009A22B6"/>
    <w:rsid w:val="009B4B88"/>
    <w:rsid w:val="009D183D"/>
    <w:rsid w:val="009E2A9F"/>
    <w:rsid w:val="009E31A5"/>
    <w:rsid w:val="009E6B77"/>
    <w:rsid w:val="009E7758"/>
    <w:rsid w:val="009F4A83"/>
    <w:rsid w:val="00A02BCB"/>
    <w:rsid w:val="00A122D1"/>
    <w:rsid w:val="00A13AEF"/>
    <w:rsid w:val="00A145F7"/>
    <w:rsid w:val="00A20008"/>
    <w:rsid w:val="00A216FA"/>
    <w:rsid w:val="00A3242C"/>
    <w:rsid w:val="00A351C8"/>
    <w:rsid w:val="00A4242D"/>
    <w:rsid w:val="00A46BCC"/>
    <w:rsid w:val="00A6365A"/>
    <w:rsid w:val="00A73CFB"/>
    <w:rsid w:val="00A76F64"/>
    <w:rsid w:val="00A82EBE"/>
    <w:rsid w:val="00A90B29"/>
    <w:rsid w:val="00A91DE2"/>
    <w:rsid w:val="00AA2668"/>
    <w:rsid w:val="00AA504C"/>
    <w:rsid w:val="00AB7BF5"/>
    <w:rsid w:val="00AC6A35"/>
    <w:rsid w:val="00AD2ACC"/>
    <w:rsid w:val="00AE12BA"/>
    <w:rsid w:val="00AF7C44"/>
    <w:rsid w:val="00B054C7"/>
    <w:rsid w:val="00B05870"/>
    <w:rsid w:val="00B12BFE"/>
    <w:rsid w:val="00B153BB"/>
    <w:rsid w:val="00B35E56"/>
    <w:rsid w:val="00B429B3"/>
    <w:rsid w:val="00B46D73"/>
    <w:rsid w:val="00B53300"/>
    <w:rsid w:val="00B55D4F"/>
    <w:rsid w:val="00B57D98"/>
    <w:rsid w:val="00B7011F"/>
    <w:rsid w:val="00B7496C"/>
    <w:rsid w:val="00B86A97"/>
    <w:rsid w:val="00B9580C"/>
    <w:rsid w:val="00BB1E88"/>
    <w:rsid w:val="00BB1F6F"/>
    <w:rsid w:val="00BB25CD"/>
    <w:rsid w:val="00BC0F2A"/>
    <w:rsid w:val="00BC49F9"/>
    <w:rsid w:val="00BC563B"/>
    <w:rsid w:val="00BD6FD3"/>
    <w:rsid w:val="00BF365E"/>
    <w:rsid w:val="00BF38A1"/>
    <w:rsid w:val="00BF6CCC"/>
    <w:rsid w:val="00C05188"/>
    <w:rsid w:val="00C179F1"/>
    <w:rsid w:val="00C22DDC"/>
    <w:rsid w:val="00C24EB6"/>
    <w:rsid w:val="00C259BA"/>
    <w:rsid w:val="00C349EB"/>
    <w:rsid w:val="00C534FD"/>
    <w:rsid w:val="00C761A9"/>
    <w:rsid w:val="00C77E2A"/>
    <w:rsid w:val="00C9380B"/>
    <w:rsid w:val="00C94D79"/>
    <w:rsid w:val="00CA21E0"/>
    <w:rsid w:val="00CD4513"/>
    <w:rsid w:val="00CE7917"/>
    <w:rsid w:val="00D00BC7"/>
    <w:rsid w:val="00D03C8D"/>
    <w:rsid w:val="00D05F96"/>
    <w:rsid w:val="00D070F5"/>
    <w:rsid w:val="00D11ADC"/>
    <w:rsid w:val="00D14587"/>
    <w:rsid w:val="00D15A7D"/>
    <w:rsid w:val="00D71D58"/>
    <w:rsid w:val="00D72F65"/>
    <w:rsid w:val="00D82314"/>
    <w:rsid w:val="00D84CE0"/>
    <w:rsid w:val="00DB094E"/>
    <w:rsid w:val="00DB0998"/>
    <w:rsid w:val="00DD26B3"/>
    <w:rsid w:val="00DD5E7E"/>
    <w:rsid w:val="00DF36B3"/>
    <w:rsid w:val="00E04397"/>
    <w:rsid w:val="00E04B4E"/>
    <w:rsid w:val="00E11825"/>
    <w:rsid w:val="00E15A02"/>
    <w:rsid w:val="00E16634"/>
    <w:rsid w:val="00E17E57"/>
    <w:rsid w:val="00E20FB5"/>
    <w:rsid w:val="00E21411"/>
    <w:rsid w:val="00E25115"/>
    <w:rsid w:val="00E31331"/>
    <w:rsid w:val="00E34E6C"/>
    <w:rsid w:val="00E36E5E"/>
    <w:rsid w:val="00E37923"/>
    <w:rsid w:val="00E42E63"/>
    <w:rsid w:val="00E46581"/>
    <w:rsid w:val="00E47915"/>
    <w:rsid w:val="00E53213"/>
    <w:rsid w:val="00E62EE2"/>
    <w:rsid w:val="00E66DE4"/>
    <w:rsid w:val="00E70098"/>
    <w:rsid w:val="00E75081"/>
    <w:rsid w:val="00EA1520"/>
    <w:rsid w:val="00ED064D"/>
    <w:rsid w:val="00EE4FFC"/>
    <w:rsid w:val="00EE7ED3"/>
    <w:rsid w:val="00F36E89"/>
    <w:rsid w:val="00F66F5A"/>
    <w:rsid w:val="00F72418"/>
    <w:rsid w:val="00F91F66"/>
    <w:rsid w:val="00F92BB4"/>
    <w:rsid w:val="00F93717"/>
    <w:rsid w:val="00FB4158"/>
    <w:rsid w:val="00FC328B"/>
    <w:rsid w:val="00FD5310"/>
    <w:rsid w:val="00FD5BA8"/>
    <w:rsid w:val="00FD6151"/>
    <w:rsid w:val="00FE2073"/>
    <w:rsid w:val="00FE56E6"/>
    <w:rsid w:val="00FF0DD0"/>
    <w:rsid w:val="0100390C"/>
    <w:rsid w:val="01423F24"/>
    <w:rsid w:val="016A347B"/>
    <w:rsid w:val="01B04C83"/>
    <w:rsid w:val="01CF7782"/>
    <w:rsid w:val="026E0D49"/>
    <w:rsid w:val="02F61D0D"/>
    <w:rsid w:val="03333952"/>
    <w:rsid w:val="03675B4F"/>
    <w:rsid w:val="03FD625F"/>
    <w:rsid w:val="044B1342"/>
    <w:rsid w:val="04D14DE1"/>
    <w:rsid w:val="04D34F9A"/>
    <w:rsid w:val="04DC61C9"/>
    <w:rsid w:val="05377B18"/>
    <w:rsid w:val="0657644C"/>
    <w:rsid w:val="074D4CA1"/>
    <w:rsid w:val="07635819"/>
    <w:rsid w:val="07F65A68"/>
    <w:rsid w:val="083972C0"/>
    <w:rsid w:val="0859084E"/>
    <w:rsid w:val="093D3223"/>
    <w:rsid w:val="09444FF0"/>
    <w:rsid w:val="09963870"/>
    <w:rsid w:val="09976354"/>
    <w:rsid w:val="09C503EA"/>
    <w:rsid w:val="09C676BC"/>
    <w:rsid w:val="09DD1526"/>
    <w:rsid w:val="09DE359B"/>
    <w:rsid w:val="0A187F18"/>
    <w:rsid w:val="0AA74DF8"/>
    <w:rsid w:val="0AAF1EFF"/>
    <w:rsid w:val="0AC60DB0"/>
    <w:rsid w:val="0ACF460C"/>
    <w:rsid w:val="0AE147AE"/>
    <w:rsid w:val="0AF53F86"/>
    <w:rsid w:val="0B2B7526"/>
    <w:rsid w:val="0B30303F"/>
    <w:rsid w:val="0B6251C3"/>
    <w:rsid w:val="0BD14729"/>
    <w:rsid w:val="0C365376"/>
    <w:rsid w:val="0C805FD6"/>
    <w:rsid w:val="0CD1343A"/>
    <w:rsid w:val="0D28468E"/>
    <w:rsid w:val="0DA550B4"/>
    <w:rsid w:val="0E172295"/>
    <w:rsid w:val="0EBE4754"/>
    <w:rsid w:val="0F3E2D5F"/>
    <w:rsid w:val="0F531FEE"/>
    <w:rsid w:val="0FB87565"/>
    <w:rsid w:val="103813E6"/>
    <w:rsid w:val="104355C3"/>
    <w:rsid w:val="10AD0C8E"/>
    <w:rsid w:val="10C83D1A"/>
    <w:rsid w:val="11877731"/>
    <w:rsid w:val="12406CFB"/>
    <w:rsid w:val="12921342"/>
    <w:rsid w:val="12DB07F5"/>
    <w:rsid w:val="12E21489"/>
    <w:rsid w:val="12F62DC0"/>
    <w:rsid w:val="132F1E2E"/>
    <w:rsid w:val="138F0B1F"/>
    <w:rsid w:val="13CC6363"/>
    <w:rsid w:val="13DD7ADC"/>
    <w:rsid w:val="13E96481"/>
    <w:rsid w:val="14A267A2"/>
    <w:rsid w:val="14C30A80"/>
    <w:rsid w:val="150C68CB"/>
    <w:rsid w:val="152B1568"/>
    <w:rsid w:val="158F3C45"/>
    <w:rsid w:val="161812A0"/>
    <w:rsid w:val="16854FAE"/>
    <w:rsid w:val="170B22E0"/>
    <w:rsid w:val="171C5362"/>
    <w:rsid w:val="17561214"/>
    <w:rsid w:val="176F26C5"/>
    <w:rsid w:val="17780248"/>
    <w:rsid w:val="177D363B"/>
    <w:rsid w:val="17A82605"/>
    <w:rsid w:val="17B75E2D"/>
    <w:rsid w:val="17DA3544"/>
    <w:rsid w:val="17F65611"/>
    <w:rsid w:val="181D2B9D"/>
    <w:rsid w:val="18394C59"/>
    <w:rsid w:val="187F76F1"/>
    <w:rsid w:val="18925339"/>
    <w:rsid w:val="19500282"/>
    <w:rsid w:val="195645B9"/>
    <w:rsid w:val="19B30C33"/>
    <w:rsid w:val="19B65058"/>
    <w:rsid w:val="19CF7EC7"/>
    <w:rsid w:val="1A06262D"/>
    <w:rsid w:val="1A122111"/>
    <w:rsid w:val="1A255D8A"/>
    <w:rsid w:val="1A2C51FD"/>
    <w:rsid w:val="1A642D06"/>
    <w:rsid w:val="1A8B2040"/>
    <w:rsid w:val="1B300E3A"/>
    <w:rsid w:val="1B5F2622"/>
    <w:rsid w:val="1B9442C7"/>
    <w:rsid w:val="1B9F4B36"/>
    <w:rsid w:val="1BD55D03"/>
    <w:rsid w:val="1C0C71B1"/>
    <w:rsid w:val="1C4F52EF"/>
    <w:rsid w:val="1C580648"/>
    <w:rsid w:val="1D0460DA"/>
    <w:rsid w:val="1DFD14A7"/>
    <w:rsid w:val="1E25455A"/>
    <w:rsid w:val="1E8B1DD6"/>
    <w:rsid w:val="1F472F5A"/>
    <w:rsid w:val="1F6A2B6C"/>
    <w:rsid w:val="1FB42ECE"/>
    <w:rsid w:val="1FEC17D3"/>
    <w:rsid w:val="2031368A"/>
    <w:rsid w:val="20517888"/>
    <w:rsid w:val="208E12E7"/>
    <w:rsid w:val="20B6593D"/>
    <w:rsid w:val="20C75D9C"/>
    <w:rsid w:val="20DE6C42"/>
    <w:rsid w:val="20F52BB5"/>
    <w:rsid w:val="21141392"/>
    <w:rsid w:val="2165534F"/>
    <w:rsid w:val="222334A6"/>
    <w:rsid w:val="22526713"/>
    <w:rsid w:val="22E60291"/>
    <w:rsid w:val="22EB2606"/>
    <w:rsid w:val="22FD5AA5"/>
    <w:rsid w:val="24361F53"/>
    <w:rsid w:val="24583736"/>
    <w:rsid w:val="247A20B8"/>
    <w:rsid w:val="24FA0CE2"/>
    <w:rsid w:val="24FF21A2"/>
    <w:rsid w:val="25453733"/>
    <w:rsid w:val="264D28A0"/>
    <w:rsid w:val="26C547E4"/>
    <w:rsid w:val="26D57B6E"/>
    <w:rsid w:val="26DB6168"/>
    <w:rsid w:val="270C275B"/>
    <w:rsid w:val="27162282"/>
    <w:rsid w:val="2742617D"/>
    <w:rsid w:val="2852153E"/>
    <w:rsid w:val="28810F26"/>
    <w:rsid w:val="28CF3A40"/>
    <w:rsid w:val="29283C46"/>
    <w:rsid w:val="29E440E2"/>
    <w:rsid w:val="2A587000"/>
    <w:rsid w:val="2AB906B2"/>
    <w:rsid w:val="2ACB0237"/>
    <w:rsid w:val="2B091677"/>
    <w:rsid w:val="2B3D400D"/>
    <w:rsid w:val="2BE26247"/>
    <w:rsid w:val="2C0455F3"/>
    <w:rsid w:val="2C620593"/>
    <w:rsid w:val="2C7116EE"/>
    <w:rsid w:val="2C7768C8"/>
    <w:rsid w:val="2D2B320F"/>
    <w:rsid w:val="2D60735C"/>
    <w:rsid w:val="2D99711F"/>
    <w:rsid w:val="2DB72CF5"/>
    <w:rsid w:val="2DE97352"/>
    <w:rsid w:val="2E1D74CB"/>
    <w:rsid w:val="2EB86D24"/>
    <w:rsid w:val="2EBD4E68"/>
    <w:rsid w:val="2F4D3910"/>
    <w:rsid w:val="2FA96B48"/>
    <w:rsid w:val="3001416C"/>
    <w:rsid w:val="301D1535"/>
    <w:rsid w:val="30711881"/>
    <w:rsid w:val="30C65728"/>
    <w:rsid w:val="30CD2F5B"/>
    <w:rsid w:val="31554CFE"/>
    <w:rsid w:val="315F792B"/>
    <w:rsid w:val="316513E5"/>
    <w:rsid w:val="31AB3BFC"/>
    <w:rsid w:val="31AF6969"/>
    <w:rsid w:val="31F51DB8"/>
    <w:rsid w:val="32384404"/>
    <w:rsid w:val="32752D64"/>
    <w:rsid w:val="328E72EE"/>
    <w:rsid w:val="32C53FF5"/>
    <w:rsid w:val="32CB5278"/>
    <w:rsid w:val="32CD17D1"/>
    <w:rsid w:val="3389586C"/>
    <w:rsid w:val="33E501DD"/>
    <w:rsid w:val="34363D4C"/>
    <w:rsid w:val="344572AC"/>
    <w:rsid w:val="34BE77A6"/>
    <w:rsid w:val="34DF7893"/>
    <w:rsid w:val="355C2AFF"/>
    <w:rsid w:val="355D0205"/>
    <w:rsid w:val="36252772"/>
    <w:rsid w:val="36405A43"/>
    <w:rsid w:val="365657A0"/>
    <w:rsid w:val="36624145"/>
    <w:rsid w:val="36EC7643"/>
    <w:rsid w:val="36ED7B58"/>
    <w:rsid w:val="36FE0610"/>
    <w:rsid w:val="375A11C5"/>
    <w:rsid w:val="37D42E21"/>
    <w:rsid w:val="37E945CF"/>
    <w:rsid w:val="387A47A9"/>
    <w:rsid w:val="38CE75EA"/>
    <w:rsid w:val="3929232D"/>
    <w:rsid w:val="39534219"/>
    <w:rsid w:val="3958538C"/>
    <w:rsid w:val="396E4BAF"/>
    <w:rsid w:val="3A0F1527"/>
    <w:rsid w:val="3A6A3E19"/>
    <w:rsid w:val="3B3929D2"/>
    <w:rsid w:val="3B3B61B0"/>
    <w:rsid w:val="3B7C7A57"/>
    <w:rsid w:val="3BDC59BF"/>
    <w:rsid w:val="3C01086C"/>
    <w:rsid w:val="3C5E65A4"/>
    <w:rsid w:val="3CA95E5A"/>
    <w:rsid w:val="3CAD1E92"/>
    <w:rsid w:val="3D0F66A9"/>
    <w:rsid w:val="3D624A2B"/>
    <w:rsid w:val="3D69775B"/>
    <w:rsid w:val="3D8C5F4C"/>
    <w:rsid w:val="3DA94408"/>
    <w:rsid w:val="3DBD3E9C"/>
    <w:rsid w:val="3DC15DD1"/>
    <w:rsid w:val="3DE96EFA"/>
    <w:rsid w:val="3DED69EA"/>
    <w:rsid w:val="3E03148F"/>
    <w:rsid w:val="3E9D18CF"/>
    <w:rsid w:val="3EB13467"/>
    <w:rsid w:val="3EED2ADA"/>
    <w:rsid w:val="3F1E1C29"/>
    <w:rsid w:val="3F490FC5"/>
    <w:rsid w:val="3F9F3D14"/>
    <w:rsid w:val="3FC00069"/>
    <w:rsid w:val="3FFE1E84"/>
    <w:rsid w:val="40363F4D"/>
    <w:rsid w:val="40644F5E"/>
    <w:rsid w:val="40F840B2"/>
    <w:rsid w:val="411029F0"/>
    <w:rsid w:val="41120516"/>
    <w:rsid w:val="41355304"/>
    <w:rsid w:val="41432DC5"/>
    <w:rsid w:val="4168282C"/>
    <w:rsid w:val="41EC520B"/>
    <w:rsid w:val="41F83F8B"/>
    <w:rsid w:val="423746D8"/>
    <w:rsid w:val="427C0222"/>
    <w:rsid w:val="429C4247"/>
    <w:rsid w:val="42D068DB"/>
    <w:rsid w:val="42F02AD9"/>
    <w:rsid w:val="438374A9"/>
    <w:rsid w:val="443133A9"/>
    <w:rsid w:val="449F47B6"/>
    <w:rsid w:val="44B57B36"/>
    <w:rsid w:val="44CB735A"/>
    <w:rsid w:val="451723A8"/>
    <w:rsid w:val="453F5652"/>
    <w:rsid w:val="455D140D"/>
    <w:rsid w:val="457F6C65"/>
    <w:rsid w:val="459E4A6E"/>
    <w:rsid w:val="45E61310"/>
    <w:rsid w:val="46317690"/>
    <w:rsid w:val="46357615"/>
    <w:rsid w:val="4644461A"/>
    <w:rsid w:val="479C322F"/>
    <w:rsid w:val="47E62B3D"/>
    <w:rsid w:val="485A11D8"/>
    <w:rsid w:val="489E02E1"/>
    <w:rsid w:val="48BE52E4"/>
    <w:rsid w:val="48FE1345"/>
    <w:rsid w:val="49106356"/>
    <w:rsid w:val="491F1A22"/>
    <w:rsid w:val="495C4A24"/>
    <w:rsid w:val="49645F8C"/>
    <w:rsid w:val="49D071C0"/>
    <w:rsid w:val="49D829FB"/>
    <w:rsid w:val="4A00345A"/>
    <w:rsid w:val="4A8168EC"/>
    <w:rsid w:val="4ABD757A"/>
    <w:rsid w:val="4AFA2B81"/>
    <w:rsid w:val="4B6C41D7"/>
    <w:rsid w:val="4BAF28EB"/>
    <w:rsid w:val="4BBE3774"/>
    <w:rsid w:val="4BEB4EA7"/>
    <w:rsid w:val="4C0D3812"/>
    <w:rsid w:val="4C1B5B52"/>
    <w:rsid w:val="4C4F6F25"/>
    <w:rsid w:val="4CE94821"/>
    <w:rsid w:val="4CFA6A2E"/>
    <w:rsid w:val="4D4A193C"/>
    <w:rsid w:val="4D87403A"/>
    <w:rsid w:val="4DAA15EC"/>
    <w:rsid w:val="4DAE15C6"/>
    <w:rsid w:val="4E4512C0"/>
    <w:rsid w:val="4E531436"/>
    <w:rsid w:val="4E671DB0"/>
    <w:rsid w:val="4E717F42"/>
    <w:rsid w:val="4EA34765"/>
    <w:rsid w:val="4F4D51DB"/>
    <w:rsid w:val="4FBE1366"/>
    <w:rsid w:val="4FDD48AA"/>
    <w:rsid w:val="50354A1E"/>
    <w:rsid w:val="505A7FC8"/>
    <w:rsid w:val="50BD6117"/>
    <w:rsid w:val="50DB6B76"/>
    <w:rsid w:val="510D0890"/>
    <w:rsid w:val="51750D79"/>
    <w:rsid w:val="517F3320"/>
    <w:rsid w:val="519D3E2C"/>
    <w:rsid w:val="51B8376E"/>
    <w:rsid w:val="51C07B1A"/>
    <w:rsid w:val="51C8534D"/>
    <w:rsid w:val="51CF497D"/>
    <w:rsid w:val="526D5C6C"/>
    <w:rsid w:val="527F3531"/>
    <w:rsid w:val="529A04F4"/>
    <w:rsid w:val="535071E7"/>
    <w:rsid w:val="538C23AA"/>
    <w:rsid w:val="54775AA7"/>
    <w:rsid w:val="547A77BA"/>
    <w:rsid w:val="548C602B"/>
    <w:rsid w:val="54EA382C"/>
    <w:rsid w:val="54EA55DA"/>
    <w:rsid w:val="54EB4EAE"/>
    <w:rsid w:val="550B70ED"/>
    <w:rsid w:val="55472A2C"/>
    <w:rsid w:val="554C3B9F"/>
    <w:rsid w:val="558D6C7A"/>
    <w:rsid w:val="55EF5C1E"/>
    <w:rsid w:val="55FD1318"/>
    <w:rsid w:val="566B007C"/>
    <w:rsid w:val="566B62A7"/>
    <w:rsid w:val="56737851"/>
    <w:rsid w:val="56932EC6"/>
    <w:rsid w:val="570A1F63"/>
    <w:rsid w:val="57F16D68"/>
    <w:rsid w:val="589757AA"/>
    <w:rsid w:val="58DA5D08"/>
    <w:rsid w:val="58E95BA9"/>
    <w:rsid w:val="59FC7F9D"/>
    <w:rsid w:val="5A09740B"/>
    <w:rsid w:val="5A2C1FA8"/>
    <w:rsid w:val="5A2E7D17"/>
    <w:rsid w:val="5C4437B1"/>
    <w:rsid w:val="5C4A07C8"/>
    <w:rsid w:val="5C6043D4"/>
    <w:rsid w:val="5C853E3A"/>
    <w:rsid w:val="5CAE513F"/>
    <w:rsid w:val="5D262F88"/>
    <w:rsid w:val="5D2B6790"/>
    <w:rsid w:val="5D4A130C"/>
    <w:rsid w:val="5D6C49FC"/>
    <w:rsid w:val="5E1A70AE"/>
    <w:rsid w:val="5E3B57AA"/>
    <w:rsid w:val="5EC22842"/>
    <w:rsid w:val="5ED456C5"/>
    <w:rsid w:val="5FC15189"/>
    <w:rsid w:val="5FC33C2D"/>
    <w:rsid w:val="605B3830"/>
    <w:rsid w:val="60AE1280"/>
    <w:rsid w:val="61464259"/>
    <w:rsid w:val="616F09E1"/>
    <w:rsid w:val="6175447D"/>
    <w:rsid w:val="61C72206"/>
    <w:rsid w:val="61DC03E6"/>
    <w:rsid w:val="621E4DED"/>
    <w:rsid w:val="622D2688"/>
    <w:rsid w:val="62586279"/>
    <w:rsid w:val="628125B2"/>
    <w:rsid w:val="629152E7"/>
    <w:rsid w:val="630E4B89"/>
    <w:rsid w:val="63212B0F"/>
    <w:rsid w:val="634A36E8"/>
    <w:rsid w:val="63754C08"/>
    <w:rsid w:val="63F70481"/>
    <w:rsid w:val="643028DD"/>
    <w:rsid w:val="646C788D"/>
    <w:rsid w:val="65270184"/>
    <w:rsid w:val="671E1113"/>
    <w:rsid w:val="672C3830"/>
    <w:rsid w:val="67450240"/>
    <w:rsid w:val="67450CFB"/>
    <w:rsid w:val="677156E7"/>
    <w:rsid w:val="67881D7C"/>
    <w:rsid w:val="678B17B1"/>
    <w:rsid w:val="679A450C"/>
    <w:rsid w:val="67BD092C"/>
    <w:rsid w:val="67C63C85"/>
    <w:rsid w:val="67CB129B"/>
    <w:rsid w:val="67F2030F"/>
    <w:rsid w:val="688F051A"/>
    <w:rsid w:val="68DF528A"/>
    <w:rsid w:val="68F653D2"/>
    <w:rsid w:val="69617F7B"/>
    <w:rsid w:val="699B2EEF"/>
    <w:rsid w:val="6A164B9A"/>
    <w:rsid w:val="6A1816FB"/>
    <w:rsid w:val="6A230C86"/>
    <w:rsid w:val="6AAD316B"/>
    <w:rsid w:val="6ADC0C0A"/>
    <w:rsid w:val="6AEF34F2"/>
    <w:rsid w:val="6AF319C2"/>
    <w:rsid w:val="6B272C8C"/>
    <w:rsid w:val="6B803E9A"/>
    <w:rsid w:val="6BB7656B"/>
    <w:rsid w:val="6BC32289"/>
    <w:rsid w:val="6C2B75B1"/>
    <w:rsid w:val="6C427652"/>
    <w:rsid w:val="6C8910D4"/>
    <w:rsid w:val="6CA351A2"/>
    <w:rsid w:val="6CA35C23"/>
    <w:rsid w:val="6D060A35"/>
    <w:rsid w:val="6D9E4D5C"/>
    <w:rsid w:val="6DE22E9A"/>
    <w:rsid w:val="6DEF7365"/>
    <w:rsid w:val="6E702FB2"/>
    <w:rsid w:val="6E8421A4"/>
    <w:rsid w:val="6F5C7CE9"/>
    <w:rsid w:val="6F800BBD"/>
    <w:rsid w:val="6FA80114"/>
    <w:rsid w:val="6FCD1928"/>
    <w:rsid w:val="6FE75FC7"/>
    <w:rsid w:val="70AE3508"/>
    <w:rsid w:val="71CF599B"/>
    <w:rsid w:val="72113357"/>
    <w:rsid w:val="72165809"/>
    <w:rsid w:val="722712DD"/>
    <w:rsid w:val="72A2709C"/>
    <w:rsid w:val="72AE5A41"/>
    <w:rsid w:val="72C6123D"/>
    <w:rsid w:val="72EB0A43"/>
    <w:rsid w:val="733D0B73"/>
    <w:rsid w:val="735527B8"/>
    <w:rsid w:val="739E1A33"/>
    <w:rsid w:val="73F456D6"/>
    <w:rsid w:val="73FE0A79"/>
    <w:rsid w:val="74024296"/>
    <w:rsid w:val="74620D0C"/>
    <w:rsid w:val="749E0AC1"/>
    <w:rsid w:val="74A54C22"/>
    <w:rsid w:val="753E6F41"/>
    <w:rsid w:val="75507E12"/>
    <w:rsid w:val="758B5B3B"/>
    <w:rsid w:val="75CB733B"/>
    <w:rsid w:val="75F16AE0"/>
    <w:rsid w:val="760E692D"/>
    <w:rsid w:val="761D53B8"/>
    <w:rsid w:val="77033C86"/>
    <w:rsid w:val="771137A7"/>
    <w:rsid w:val="77222D91"/>
    <w:rsid w:val="7828652D"/>
    <w:rsid w:val="78A83689"/>
    <w:rsid w:val="78D855C6"/>
    <w:rsid w:val="78F817C4"/>
    <w:rsid w:val="793B60A2"/>
    <w:rsid w:val="796230E1"/>
    <w:rsid w:val="79BB1359"/>
    <w:rsid w:val="79F44681"/>
    <w:rsid w:val="7B44207F"/>
    <w:rsid w:val="7BC10593"/>
    <w:rsid w:val="7CC0084B"/>
    <w:rsid w:val="7CF3162A"/>
    <w:rsid w:val="7D485ACE"/>
    <w:rsid w:val="7D6733BC"/>
    <w:rsid w:val="7D6C452F"/>
    <w:rsid w:val="7DD6409E"/>
    <w:rsid w:val="7DD86068"/>
    <w:rsid w:val="7DE65878"/>
    <w:rsid w:val="7E1F77F3"/>
    <w:rsid w:val="7E276319"/>
    <w:rsid w:val="7E4F5514"/>
    <w:rsid w:val="7E832DD4"/>
    <w:rsid w:val="7E964676"/>
    <w:rsid w:val="7FE02FB2"/>
    <w:rsid w:val="7FFD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5"/>
    <w:link w:val="21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paragraph" w:styleId="6">
    <w:name w:val="heading 2"/>
    <w:basedOn w:val="1"/>
    <w:next w:val="5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7">
    <w:name w:val="heading 3"/>
    <w:basedOn w:val="1"/>
    <w:next w:val="5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8">
    <w:name w:val="heading 4"/>
    <w:basedOn w:val="1"/>
    <w:next w:val="5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9">
    <w:name w:val="heading 5"/>
    <w:basedOn w:val="1"/>
    <w:next w:val="5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10">
    <w:name w:val="heading 6"/>
    <w:basedOn w:val="1"/>
    <w:next w:val="5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11">
    <w:name w:val="heading 7"/>
    <w:basedOn w:val="1"/>
    <w:next w:val="5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2">
    <w:name w:val="heading 8"/>
    <w:basedOn w:val="1"/>
    <w:next w:val="5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3">
    <w:name w:val="heading 9"/>
    <w:basedOn w:val="1"/>
    <w:next w:val="5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5">
    <w:name w:val="Normal Indent"/>
    <w:basedOn w:val="1"/>
    <w:semiHidden/>
    <w:qFormat/>
    <w:uiPriority w:val="0"/>
    <w:pPr>
      <w:ind w:firstLine="200" w:firstLineChars="200"/>
    </w:pPr>
  </w:style>
  <w:style w:type="paragraph" w:styleId="14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5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Title"/>
    <w:basedOn w:val="1"/>
    <w:next w:val="5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9">
    <w:name w:val="Table Grid"/>
    <w:basedOn w:val="18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1">
    <w:name w:val="标题 1 字符"/>
    <w:link w:val="4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116</Words>
  <Characters>127</Characters>
  <Lines>1</Lines>
  <Paragraphs>1</Paragraphs>
  <TotalTime>2</TotalTime>
  <ScaleCrop>false</ScaleCrop>
  <LinksUpToDate>false</LinksUpToDate>
  <CharactersWithSpaces>181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2015-03-30T02:42:00Z</dcterms:created>
  <dc:creator>屈园园</dc:creator>
  <cp:lastModifiedBy>申军伟</cp:lastModifiedBy>
  <dcterms:modified xsi:type="dcterms:W3CDTF">2023-10-13T10:23:51Z</dcterms:modified>
  <dc:title>功能列表</dc:title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22B0D5F72B684E1E9BD943EA03157CC2_13</vt:lpwstr>
  </property>
  <property fmtid="{D5CDD505-2E9C-101B-9397-08002B2CF9AE}" pid="4" name="commondata">
    <vt:lpwstr>eyJoZGlkIjoiYjA2ODUwNzE5OGYyN2FlNjM2NGJkYTIyN2Q1NDJhNDUifQ==</vt:lpwstr>
  </property>
</Properties>
</file>