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73075">
        <w:rPr>
          <w:rFonts w:ascii="黑体" w:eastAsia="黑体" w:hAnsi="黑体"/>
          <w:sz w:val="52"/>
        </w:rPr>
        <w:t>44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F155E" w:rsidRDefault="00F12ABB" w:rsidP="007E23C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</w:t>
            </w:r>
            <w:r w:rsidR="00EA03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运维项目</w:t>
            </w:r>
            <w:proofErr w:type="gramEnd"/>
            <w:r w:rsidR="00EA03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招投标工作</w:t>
            </w:r>
            <w:r w:rsidR="000B7CC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C7418" w:rsidRDefault="00252606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营口市非现场监管综合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 w:rsidR="000730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跟踪工作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A03A5" w:rsidRDefault="00EA03A5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.2升级前期技术对接工作；</w:t>
            </w:r>
          </w:p>
          <w:p w:rsidR="00EA03A5" w:rsidRPr="00060955" w:rsidRDefault="00EA03A5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黑龙江项验收日期商谈。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EA03A5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43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EA03A5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EA03A5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正在组织投标工作</w:t>
            </w:r>
          </w:p>
        </w:tc>
        <w:tc>
          <w:tcPr>
            <w:tcW w:w="2460" w:type="dxa"/>
            <w:shd w:val="clear" w:color="auto" w:fill="auto"/>
          </w:tcPr>
          <w:p w:rsidR="007E23CE" w:rsidRPr="004965B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C741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C7418" w:rsidRDefault="00252606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营口市非现场监管综合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</w:t>
            </w:r>
          </w:p>
        </w:tc>
        <w:tc>
          <w:tcPr>
            <w:tcW w:w="2268" w:type="dxa"/>
            <w:shd w:val="clear" w:color="auto" w:fill="auto"/>
          </w:tcPr>
          <w:p w:rsidR="000C7418" w:rsidRDefault="00073075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运作中</w:t>
            </w:r>
          </w:p>
        </w:tc>
        <w:tc>
          <w:tcPr>
            <w:tcW w:w="2460" w:type="dxa"/>
            <w:shd w:val="clear" w:color="auto" w:fill="auto"/>
          </w:tcPr>
          <w:p w:rsidR="000C7418" w:rsidRDefault="000C7418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2251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51B" w:rsidRDefault="00E2251B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赤峰市数据共享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</w:t>
            </w:r>
          </w:p>
        </w:tc>
        <w:tc>
          <w:tcPr>
            <w:tcW w:w="2268" w:type="dxa"/>
            <w:shd w:val="clear" w:color="auto" w:fill="auto"/>
          </w:tcPr>
          <w:p w:rsidR="00E2251B" w:rsidRDefault="00E2251B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待落实资金</w:t>
            </w:r>
          </w:p>
        </w:tc>
        <w:tc>
          <w:tcPr>
            <w:tcW w:w="2460" w:type="dxa"/>
            <w:shd w:val="clear" w:color="auto" w:fill="auto"/>
          </w:tcPr>
          <w:p w:rsidR="00E2251B" w:rsidRDefault="00E2251B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03A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A03A5" w:rsidRDefault="00EA03A5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.2升级前期技术对接工作</w:t>
            </w:r>
          </w:p>
        </w:tc>
        <w:tc>
          <w:tcPr>
            <w:tcW w:w="2268" w:type="dxa"/>
            <w:shd w:val="clear" w:color="auto" w:fill="auto"/>
          </w:tcPr>
          <w:p w:rsidR="00EA03A5" w:rsidRDefault="00073075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待客户完成运行环境准备工作</w:t>
            </w:r>
          </w:p>
        </w:tc>
        <w:tc>
          <w:tcPr>
            <w:tcW w:w="2460" w:type="dxa"/>
            <w:shd w:val="clear" w:color="auto" w:fill="auto"/>
          </w:tcPr>
          <w:p w:rsidR="00EA03A5" w:rsidRDefault="00EA03A5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03A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A03A5" w:rsidRDefault="00EA03A5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黑龙江项验收日期商谈</w:t>
            </w:r>
          </w:p>
        </w:tc>
        <w:tc>
          <w:tcPr>
            <w:tcW w:w="2268" w:type="dxa"/>
            <w:shd w:val="clear" w:color="auto" w:fill="auto"/>
          </w:tcPr>
          <w:p w:rsidR="00EA03A5" w:rsidRDefault="00073075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计划下周</w:t>
            </w:r>
          </w:p>
        </w:tc>
        <w:tc>
          <w:tcPr>
            <w:tcW w:w="2460" w:type="dxa"/>
            <w:shd w:val="clear" w:color="auto" w:fill="auto"/>
          </w:tcPr>
          <w:p w:rsidR="00EA03A5" w:rsidRDefault="00EA03A5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13D2F" w:rsidRPr="00252606" w:rsidRDefault="006B5A9F" w:rsidP="0025260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="00013D2F"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65BC" w:rsidRDefault="00013D2F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</w:t>
            </w:r>
            <w:r w:rsid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2251B" w:rsidRDefault="00E2251B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营口项目商谈结果及后续合作开展；</w:t>
            </w:r>
          </w:p>
          <w:p w:rsidR="00252606" w:rsidRDefault="00EA03A5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黑龙江项目验收工作；</w:t>
            </w:r>
          </w:p>
          <w:p w:rsidR="00EA03A5" w:rsidRPr="00E6619F" w:rsidRDefault="00EA03A5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.2部署工作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2251B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A03A5">
        <w:rPr>
          <w:rFonts w:ascii="仿宋" w:eastAsia="仿宋" w:hAnsi="仿宋"/>
          <w:sz w:val="28"/>
          <w:szCs w:val="28"/>
          <w:u w:val="single"/>
        </w:rPr>
        <w:t>2</w:t>
      </w:r>
      <w:r w:rsidR="00073075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97" w:rsidRDefault="00D72197">
      <w:r>
        <w:separator/>
      </w:r>
    </w:p>
  </w:endnote>
  <w:endnote w:type="continuationSeparator" w:id="0">
    <w:p w:rsidR="00D72197" w:rsidRDefault="00D7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7219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97" w:rsidRDefault="00D72197">
      <w:r>
        <w:separator/>
      </w:r>
    </w:p>
  </w:footnote>
  <w:footnote w:type="continuationSeparator" w:id="0">
    <w:p w:rsidR="00D72197" w:rsidRDefault="00D72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7219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7219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6B7D"/>
    <w:rsid w:val="009B130A"/>
    <w:rsid w:val="009C5862"/>
    <w:rsid w:val="009C5A1D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5B78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A693-33E3-4117-8B84-CBEDA8F2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2073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556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416</cp:revision>
  <dcterms:created xsi:type="dcterms:W3CDTF">2015-03-30T02:42:00Z</dcterms:created>
  <dcterms:modified xsi:type="dcterms:W3CDTF">2023-10-27T03:46:00Z</dcterms:modified>
</cp:coreProperties>
</file>