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4265AED0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07404">
        <w:rPr>
          <w:rFonts w:ascii="黑体" w:eastAsia="黑体" w:hAnsi="黑体"/>
          <w:sz w:val="52"/>
        </w:rPr>
        <w:t>41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5C901527" w14:textId="1E885BDA" w:rsidR="00DC5D03" w:rsidRDefault="00507404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华能燃机热电企业级服务整体沟通，3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服务及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等；</w:t>
            </w:r>
          </w:p>
          <w:p w14:paraId="636DC383" w14:textId="599D746A" w:rsidR="00507404" w:rsidRDefault="00507404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无锡市级数据分析服务需求讨论；</w:t>
            </w:r>
          </w:p>
          <w:p w14:paraId="4A04C999" w14:textId="3424B593" w:rsidR="00507404" w:rsidRDefault="00507404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镇江、宿迁、泗阳、丹阳光大风控流程确定；</w:t>
            </w:r>
          </w:p>
          <w:p w14:paraId="30ECD86B" w14:textId="615A6D5F" w:rsidR="00507404" w:rsidRDefault="00507404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上海自动监控运维合同事项流程</w:t>
            </w:r>
            <w:r w:rsidR="005D0C3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确定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76D06343" w14:textId="3DEABF39" w:rsidR="00507404" w:rsidRDefault="005D0C3D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</w:t>
            </w:r>
            <w:r w:rsidR="00EE544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宿迁自动监控运维服务</w:t>
            </w:r>
            <w:r w:rsidR="00EE544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项目需求及招投标方案沟通；</w:t>
            </w:r>
          </w:p>
          <w:p w14:paraId="66F5FE8D" w14:textId="5497E843" w:rsidR="00EE5447" w:rsidRPr="00CB33BF" w:rsidRDefault="00EE5447" w:rsidP="00507404">
            <w:pPr>
              <w:numPr>
                <w:ilvl w:val="0"/>
                <w:numId w:val="21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萧县、大吉等企业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采购，泗阳、老港等企业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365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服务合同。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07BC8C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07A5782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645F4741" w14:textId="77777777" w:rsidR="00CB33BF" w:rsidRDefault="00EE5447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有效传输率工作保障；</w:t>
            </w:r>
          </w:p>
          <w:p w14:paraId="717B8DAC" w14:textId="77777777" w:rsidR="00EE5447" w:rsidRDefault="00EE5447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G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运维（常州、宿迁）续签、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服务款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等问题跟进；</w:t>
            </w:r>
          </w:p>
          <w:p w14:paraId="16B4126E" w14:textId="76E16068" w:rsidR="00EE5447" w:rsidRPr="00DD2879" w:rsidRDefault="00EE5447" w:rsidP="00FD0F5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华能燃机企业服务事项沟通</w:t>
            </w:r>
          </w:p>
        </w:tc>
      </w:tr>
    </w:tbl>
    <w:p w14:paraId="7FC7A80A" w14:textId="1288C170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507404"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507404">
        <w:rPr>
          <w:rFonts w:ascii="仿宋" w:eastAsia="仿宋" w:hAnsi="仿宋"/>
          <w:sz w:val="28"/>
          <w:szCs w:val="28"/>
        </w:rPr>
        <w:t>13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1AD6" w14:textId="77777777" w:rsidR="00E55A46" w:rsidRDefault="00E55A46">
      <w:r>
        <w:separator/>
      </w:r>
    </w:p>
  </w:endnote>
  <w:endnote w:type="continuationSeparator" w:id="0">
    <w:p w14:paraId="20A72094" w14:textId="77777777" w:rsidR="00E55A46" w:rsidRDefault="00E5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8EFC" w14:textId="77777777" w:rsidR="00E55A46" w:rsidRDefault="00E55A46">
      <w:r>
        <w:separator/>
      </w:r>
    </w:p>
  </w:footnote>
  <w:footnote w:type="continuationSeparator" w:id="0">
    <w:p w14:paraId="4EEC50AA" w14:textId="77777777" w:rsidR="00E55A46" w:rsidRDefault="00E55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FF347F"/>
    <w:multiLevelType w:val="hybridMultilevel"/>
    <w:tmpl w:val="9754ECB6"/>
    <w:lvl w:ilvl="0" w:tplc="677EAC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5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8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 w15:restartNumberingAfterBreak="0">
    <w:nsid w:val="4DE04C81"/>
    <w:multiLevelType w:val="hybridMultilevel"/>
    <w:tmpl w:val="049AEBCE"/>
    <w:lvl w:ilvl="0" w:tplc="6FAC80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3"/>
  </w:num>
  <w:num w:numId="2" w16cid:durableId="1944025902">
    <w:abstractNumId w:val="0"/>
  </w:num>
  <w:num w:numId="3" w16cid:durableId="57872157">
    <w:abstractNumId w:val="9"/>
  </w:num>
  <w:num w:numId="4" w16cid:durableId="1664777696">
    <w:abstractNumId w:val="12"/>
  </w:num>
  <w:num w:numId="5" w16cid:durableId="1061170407">
    <w:abstractNumId w:val="6"/>
  </w:num>
  <w:num w:numId="6" w16cid:durableId="1790781741">
    <w:abstractNumId w:val="3"/>
  </w:num>
  <w:num w:numId="7" w16cid:durableId="1835952628">
    <w:abstractNumId w:val="20"/>
  </w:num>
  <w:num w:numId="8" w16cid:durableId="948120019">
    <w:abstractNumId w:val="4"/>
  </w:num>
  <w:num w:numId="9" w16cid:durableId="1349480861">
    <w:abstractNumId w:val="11"/>
  </w:num>
  <w:num w:numId="10" w16cid:durableId="891161110">
    <w:abstractNumId w:val="7"/>
  </w:num>
  <w:num w:numId="11" w16cid:durableId="1203979398">
    <w:abstractNumId w:val="8"/>
  </w:num>
  <w:num w:numId="12" w16cid:durableId="453403606">
    <w:abstractNumId w:val="5"/>
  </w:num>
  <w:num w:numId="13" w16cid:durableId="661196382">
    <w:abstractNumId w:val="17"/>
  </w:num>
  <w:num w:numId="14" w16cid:durableId="1996907615">
    <w:abstractNumId w:val="19"/>
  </w:num>
  <w:num w:numId="15" w16cid:durableId="1494490205">
    <w:abstractNumId w:val="16"/>
  </w:num>
  <w:num w:numId="16" w16cid:durableId="1073431187">
    <w:abstractNumId w:val="15"/>
  </w:num>
  <w:num w:numId="17" w16cid:durableId="876623841">
    <w:abstractNumId w:val="1"/>
  </w:num>
  <w:num w:numId="18" w16cid:durableId="758865657">
    <w:abstractNumId w:val="18"/>
  </w:num>
  <w:num w:numId="19" w16cid:durableId="1615137382">
    <w:abstractNumId w:val="10"/>
  </w:num>
  <w:num w:numId="20" w16cid:durableId="487137896">
    <w:abstractNumId w:val="2"/>
  </w:num>
  <w:num w:numId="21" w16cid:durableId="15890047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A6CC5"/>
    <w:rsid w:val="000B60E0"/>
    <w:rsid w:val="000C3847"/>
    <w:rsid w:val="000C415B"/>
    <w:rsid w:val="000C5FE1"/>
    <w:rsid w:val="000E11DF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C4A"/>
    <w:rsid w:val="00112F90"/>
    <w:rsid w:val="001144CF"/>
    <w:rsid w:val="00115763"/>
    <w:rsid w:val="00116A59"/>
    <w:rsid w:val="00120C39"/>
    <w:rsid w:val="00120C90"/>
    <w:rsid w:val="00120D48"/>
    <w:rsid w:val="00121988"/>
    <w:rsid w:val="00124EC9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2D73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348A"/>
    <w:rsid w:val="001E63D2"/>
    <w:rsid w:val="001F2510"/>
    <w:rsid w:val="001F2C09"/>
    <w:rsid w:val="001F4139"/>
    <w:rsid w:val="001F51A7"/>
    <w:rsid w:val="001F5D45"/>
    <w:rsid w:val="001F6747"/>
    <w:rsid w:val="001F6775"/>
    <w:rsid w:val="0020224B"/>
    <w:rsid w:val="00202FCC"/>
    <w:rsid w:val="00204AE8"/>
    <w:rsid w:val="002116BB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3265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311C60"/>
    <w:rsid w:val="00314028"/>
    <w:rsid w:val="0031463E"/>
    <w:rsid w:val="0031645B"/>
    <w:rsid w:val="0033113D"/>
    <w:rsid w:val="00331F9B"/>
    <w:rsid w:val="003321DF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19E4"/>
    <w:rsid w:val="003626D2"/>
    <w:rsid w:val="00370372"/>
    <w:rsid w:val="00370466"/>
    <w:rsid w:val="00371E9E"/>
    <w:rsid w:val="00381483"/>
    <w:rsid w:val="00391B72"/>
    <w:rsid w:val="0039285A"/>
    <w:rsid w:val="00396311"/>
    <w:rsid w:val="003A2A52"/>
    <w:rsid w:val="003A526A"/>
    <w:rsid w:val="003A5FD4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72D0E"/>
    <w:rsid w:val="00476420"/>
    <w:rsid w:val="004817FD"/>
    <w:rsid w:val="004A36F9"/>
    <w:rsid w:val="004A7F81"/>
    <w:rsid w:val="004B0410"/>
    <w:rsid w:val="004B0BD3"/>
    <w:rsid w:val="004B1748"/>
    <w:rsid w:val="004B2A34"/>
    <w:rsid w:val="004B55C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0CA"/>
    <w:rsid w:val="005001CC"/>
    <w:rsid w:val="00501525"/>
    <w:rsid w:val="00504205"/>
    <w:rsid w:val="005066D4"/>
    <w:rsid w:val="0050740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64AFF"/>
    <w:rsid w:val="00573AC4"/>
    <w:rsid w:val="005756C0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0C3D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368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0B9C"/>
    <w:rsid w:val="0069463A"/>
    <w:rsid w:val="00696090"/>
    <w:rsid w:val="006A1BAF"/>
    <w:rsid w:val="006A6AB5"/>
    <w:rsid w:val="006B2B16"/>
    <w:rsid w:val="006B6B29"/>
    <w:rsid w:val="006C017E"/>
    <w:rsid w:val="006C7488"/>
    <w:rsid w:val="006D4884"/>
    <w:rsid w:val="006D5019"/>
    <w:rsid w:val="006D5915"/>
    <w:rsid w:val="006D6FB9"/>
    <w:rsid w:val="006E165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86602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3ED5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12FF"/>
    <w:rsid w:val="00852D16"/>
    <w:rsid w:val="008578E8"/>
    <w:rsid w:val="00860889"/>
    <w:rsid w:val="00861425"/>
    <w:rsid w:val="008615AE"/>
    <w:rsid w:val="008626CF"/>
    <w:rsid w:val="00863AD6"/>
    <w:rsid w:val="0086620F"/>
    <w:rsid w:val="008663C2"/>
    <w:rsid w:val="008668A1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6C69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A547D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38C6"/>
    <w:rsid w:val="009F4511"/>
    <w:rsid w:val="009F772E"/>
    <w:rsid w:val="009F7F80"/>
    <w:rsid w:val="00A0017E"/>
    <w:rsid w:val="00A0053D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602EE"/>
    <w:rsid w:val="00A62393"/>
    <w:rsid w:val="00A64346"/>
    <w:rsid w:val="00A647E5"/>
    <w:rsid w:val="00A653D2"/>
    <w:rsid w:val="00A669B1"/>
    <w:rsid w:val="00A70E91"/>
    <w:rsid w:val="00A71146"/>
    <w:rsid w:val="00A716B8"/>
    <w:rsid w:val="00A74ADD"/>
    <w:rsid w:val="00A74F00"/>
    <w:rsid w:val="00A75663"/>
    <w:rsid w:val="00A80194"/>
    <w:rsid w:val="00A81521"/>
    <w:rsid w:val="00A843D0"/>
    <w:rsid w:val="00A8593D"/>
    <w:rsid w:val="00A86516"/>
    <w:rsid w:val="00A86AA0"/>
    <w:rsid w:val="00A87B27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4632B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2E11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2151"/>
    <w:rsid w:val="00C33D21"/>
    <w:rsid w:val="00C361A4"/>
    <w:rsid w:val="00C434E5"/>
    <w:rsid w:val="00C457D5"/>
    <w:rsid w:val="00C46E15"/>
    <w:rsid w:val="00C50397"/>
    <w:rsid w:val="00C523C6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33BF"/>
    <w:rsid w:val="00CB4056"/>
    <w:rsid w:val="00CB413D"/>
    <w:rsid w:val="00CB639B"/>
    <w:rsid w:val="00CB7668"/>
    <w:rsid w:val="00CC2E70"/>
    <w:rsid w:val="00CC5CB4"/>
    <w:rsid w:val="00CC7C88"/>
    <w:rsid w:val="00CE031E"/>
    <w:rsid w:val="00CE0F3E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28D7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680D"/>
    <w:rsid w:val="00D87FE3"/>
    <w:rsid w:val="00D90E44"/>
    <w:rsid w:val="00D95041"/>
    <w:rsid w:val="00D953FD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C5D0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5A46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3CFE"/>
    <w:rsid w:val="00EC419C"/>
    <w:rsid w:val="00EC5340"/>
    <w:rsid w:val="00ED4264"/>
    <w:rsid w:val="00ED572B"/>
    <w:rsid w:val="00EE3518"/>
    <w:rsid w:val="00EE5447"/>
    <w:rsid w:val="00EF3EF4"/>
    <w:rsid w:val="00F054B1"/>
    <w:rsid w:val="00F05BF1"/>
    <w:rsid w:val="00F067EE"/>
    <w:rsid w:val="00F07D7B"/>
    <w:rsid w:val="00F118B2"/>
    <w:rsid w:val="00F120A2"/>
    <w:rsid w:val="00F1305E"/>
    <w:rsid w:val="00F135D8"/>
    <w:rsid w:val="00F15B79"/>
    <w:rsid w:val="00F211E4"/>
    <w:rsid w:val="00F22F7A"/>
    <w:rsid w:val="00F252D8"/>
    <w:rsid w:val="00F30F16"/>
    <w:rsid w:val="00F31844"/>
    <w:rsid w:val="00F31CAC"/>
    <w:rsid w:val="00F42E05"/>
    <w:rsid w:val="00F459D5"/>
    <w:rsid w:val="00F467AE"/>
    <w:rsid w:val="00F467DA"/>
    <w:rsid w:val="00F47955"/>
    <w:rsid w:val="00F506BD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82292"/>
    <w:rsid w:val="00F927F4"/>
    <w:rsid w:val="00F92BB4"/>
    <w:rsid w:val="00F97E82"/>
    <w:rsid w:val="00FA60F7"/>
    <w:rsid w:val="00FA6214"/>
    <w:rsid w:val="00FB1D99"/>
    <w:rsid w:val="00FB60F9"/>
    <w:rsid w:val="00FC1FF7"/>
    <w:rsid w:val="00FC3B63"/>
    <w:rsid w:val="00FC56B7"/>
    <w:rsid w:val="00FD0742"/>
    <w:rsid w:val="00FD0F5B"/>
    <w:rsid w:val="00FD4858"/>
    <w:rsid w:val="00FD528E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3607</TotalTime>
  <Pages>1</Pages>
  <Words>48</Words>
  <Characters>275</Characters>
  <Application>Microsoft Office Word</Application>
  <DocSecurity>0</DocSecurity>
  <Lines>2</Lines>
  <Paragraphs>1</Paragraphs>
  <ScaleCrop>false</ScaleCrop>
  <Company>JointSky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523</cp:revision>
  <dcterms:created xsi:type="dcterms:W3CDTF">2015-03-30T02:42:00Z</dcterms:created>
  <dcterms:modified xsi:type="dcterms:W3CDTF">2023-10-13T09:23:00Z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