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5F1F2E3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5076D0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1099D40E" w:rsidR="00507404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扬州市服务问题、需求、人员等问题沟通；</w:t>
            </w:r>
          </w:p>
          <w:p w14:paraId="147D9C45" w14:textId="77777777" w:rsidR="00EE5447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上海市运维合同流程沟通；</w:t>
            </w:r>
          </w:p>
          <w:p w14:paraId="0F6EEB81" w14:textId="77777777" w:rsidR="00A569FB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苏州市暂缓考核等需求、技术问题沟通；</w:t>
            </w:r>
          </w:p>
          <w:p w14:paraId="78806228" w14:textId="77777777" w:rsidR="00A569FB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苏州市服务合同流程问题沟通；</w:t>
            </w:r>
          </w:p>
          <w:p w14:paraId="66F5FE8D" w14:textId="24A17629" w:rsidR="00A569FB" w:rsidRPr="00CB33BF" w:rsidRDefault="00A569FB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光大南京区域风控流程事项沟通，上海环境培训问题沟通。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5E46AAE2" w14:textId="77777777" w:rsidR="00EE5447" w:rsidRDefault="00A569FB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苏皖沪区域服务工作（暂缓考核企业相关问题）保障；</w:t>
            </w:r>
          </w:p>
          <w:p w14:paraId="5B69F04F" w14:textId="77777777" w:rsidR="00A569FB" w:rsidRDefault="00A569FB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（苏州、常州）合同的续签工作</w:t>
            </w:r>
          </w:p>
          <w:p w14:paraId="16B4126E" w14:textId="33D6209B" w:rsidR="00A569FB" w:rsidRPr="00DD2879" w:rsidRDefault="00A569FB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合同的尾款沟通工作</w:t>
            </w:r>
          </w:p>
        </w:tc>
      </w:tr>
    </w:tbl>
    <w:p w14:paraId="7FC7A80A" w14:textId="6A752E0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5076D0">
        <w:rPr>
          <w:rFonts w:ascii="仿宋" w:eastAsia="仿宋" w:hAnsi="仿宋"/>
          <w:sz w:val="28"/>
          <w:szCs w:val="28"/>
        </w:rPr>
        <w:t>20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7F0D" w14:textId="77777777" w:rsidR="00EC29ED" w:rsidRDefault="00EC29ED">
      <w:r>
        <w:separator/>
      </w:r>
    </w:p>
  </w:endnote>
  <w:endnote w:type="continuationSeparator" w:id="0">
    <w:p w14:paraId="62ADDCAD" w14:textId="77777777" w:rsidR="00EC29ED" w:rsidRDefault="00EC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22A3" w14:textId="77777777" w:rsidR="00EC29ED" w:rsidRDefault="00EC29ED">
      <w:r>
        <w:separator/>
      </w:r>
    </w:p>
  </w:footnote>
  <w:footnote w:type="continuationSeparator" w:id="0">
    <w:p w14:paraId="291D88EC" w14:textId="77777777" w:rsidR="00EC29ED" w:rsidRDefault="00EC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3614</TotalTime>
  <Pages>1</Pages>
  <Words>42</Words>
  <Characters>240</Characters>
  <Application>Microsoft Office Word</Application>
  <DocSecurity>0</DocSecurity>
  <Lines>2</Lines>
  <Paragraphs>1</Paragraphs>
  <ScaleCrop>false</ScaleCrop>
  <Company>JointSky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525</cp:revision>
  <dcterms:created xsi:type="dcterms:W3CDTF">2015-03-30T02:42:00Z</dcterms:created>
  <dcterms:modified xsi:type="dcterms:W3CDTF">2023-10-20T09:28:00Z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