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1、宜春投标、验收准备工作。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2、吉安智慧环保项目开发需求沟通。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3、三方检测监管服务产品对外沟通及优化。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127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122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95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宜春签约。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宜春实施人员重组客户沟通与内部协调。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九江实施人员重组客户沟通与内部协调。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分公司更名手续办理。</w:t>
            </w:r>
            <w:bookmarkStart w:id="0" w:name="_GoBack"/>
            <w:bookmarkEnd w:id="0"/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11871A22"/>
    <w:multiLevelType w:val="singleLevel"/>
    <w:tmpl w:val="11871A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561BBF"/>
    <w:rsid w:val="034A73ED"/>
    <w:rsid w:val="050D4BB0"/>
    <w:rsid w:val="070F1208"/>
    <w:rsid w:val="07154EBB"/>
    <w:rsid w:val="08F63846"/>
    <w:rsid w:val="0B974F84"/>
    <w:rsid w:val="0C1A5B01"/>
    <w:rsid w:val="0C48260B"/>
    <w:rsid w:val="0CC7214E"/>
    <w:rsid w:val="0D700351"/>
    <w:rsid w:val="0F0942D3"/>
    <w:rsid w:val="0FA26822"/>
    <w:rsid w:val="11A64112"/>
    <w:rsid w:val="12280F14"/>
    <w:rsid w:val="1299519E"/>
    <w:rsid w:val="14680B12"/>
    <w:rsid w:val="15741145"/>
    <w:rsid w:val="15BE73E3"/>
    <w:rsid w:val="16BD27FA"/>
    <w:rsid w:val="170A4CC0"/>
    <w:rsid w:val="18462F6E"/>
    <w:rsid w:val="18C32CB7"/>
    <w:rsid w:val="193851F6"/>
    <w:rsid w:val="1A4A7620"/>
    <w:rsid w:val="1C4E26BF"/>
    <w:rsid w:val="1C8A55B5"/>
    <w:rsid w:val="1D617240"/>
    <w:rsid w:val="1E5264DE"/>
    <w:rsid w:val="1EB21C7A"/>
    <w:rsid w:val="1EC71FCE"/>
    <w:rsid w:val="1F4B11EB"/>
    <w:rsid w:val="22173AFD"/>
    <w:rsid w:val="22CF5E84"/>
    <w:rsid w:val="24F0307F"/>
    <w:rsid w:val="26242DCC"/>
    <w:rsid w:val="27525A7A"/>
    <w:rsid w:val="285F3D45"/>
    <w:rsid w:val="292C3126"/>
    <w:rsid w:val="29385A89"/>
    <w:rsid w:val="295D104C"/>
    <w:rsid w:val="2A380201"/>
    <w:rsid w:val="2A5C3B0A"/>
    <w:rsid w:val="2C2916B9"/>
    <w:rsid w:val="2D4C4AA2"/>
    <w:rsid w:val="2E6A13DB"/>
    <w:rsid w:val="2F0B43FB"/>
    <w:rsid w:val="2F420DE5"/>
    <w:rsid w:val="3095731D"/>
    <w:rsid w:val="355719EC"/>
    <w:rsid w:val="3684216F"/>
    <w:rsid w:val="37196969"/>
    <w:rsid w:val="3A00614F"/>
    <w:rsid w:val="3A153EF1"/>
    <w:rsid w:val="3B345984"/>
    <w:rsid w:val="3B3B26B4"/>
    <w:rsid w:val="3B67094D"/>
    <w:rsid w:val="3BC42D6F"/>
    <w:rsid w:val="3E266C8D"/>
    <w:rsid w:val="3E612433"/>
    <w:rsid w:val="3EFA42ED"/>
    <w:rsid w:val="40694322"/>
    <w:rsid w:val="41B03ED1"/>
    <w:rsid w:val="41DA2FAD"/>
    <w:rsid w:val="475E0DA2"/>
    <w:rsid w:val="47F334C4"/>
    <w:rsid w:val="47FE35A2"/>
    <w:rsid w:val="48196342"/>
    <w:rsid w:val="4877302A"/>
    <w:rsid w:val="48D16F09"/>
    <w:rsid w:val="49CC7DFC"/>
    <w:rsid w:val="4B0A4FD7"/>
    <w:rsid w:val="4B455F0B"/>
    <w:rsid w:val="4EF84873"/>
    <w:rsid w:val="50041972"/>
    <w:rsid w:val="50731EB1"/>
    <w:rsid w:val="50B578A4"/>
    <w:rsid w:val="515F629B"/>
    <w:rsid w:val="54433026"/>
    <w:rsid w:val="55110DB9"/>
    <w:rsid w:val="565D3B8A"/>
    <w:rsid w:val="58873BB0"/>
    <w:rsid w:val="59A57D21"/>
    <w:rsid w:val="5A8E79AB"/>
    <w:rsid w:val="5AF820D3"/>
    <w:rsid w:val="5D810AA5"/>
    <w:rsid w:val="5E3C2231"/>
    <w:rsid w:val="5ED15115"/>
    <w:rsid w:val="5F473629"/>
    <w:rsid w:val="608D131A"/>
    <w:rsid w:val="611D2893"/>
    <w:rsid w:val="6144655B"/>
    <w:rsid w:val="617E64C8"/>
    <w:rsid w:val="61A85F07"/>
    <w:rsid w:val="627F62C3"/>
    <w:rsid w:val="63534C92"/>
    <w:rsid w:val="637569B7"/>
    <w:rsid w:val="641460FF"/>
    <w:rsid w:val="65CA3DA9"/>
    <w:rsid w:val="663B10B9"/>
    <w:rsid w:val="699A107E"/>
    <w:rsid w:val="69C63E12"/>
    <w:rsid w:val="6BEE71F0"/>
    <w:rsid w:val="6C81017A"/>
    <w:rsid w:val="6CF77959"/>
    <w:rsid w:val="6DD378AD"/>
    <w:rsid w:val="707327C8"/>
    <w:rsid w:val="711765A9"/>
    <w:rsid w:val="716C0696"/>
    <w:rsid w:val="73AF1A71"/>
    <w:rsid w:val="741E2752"/>
    <w:rsid w:val="7423420D"/>
    <w:rsid w:val="75A4312B"/>
    <w:rsid w:val="79AC2C71"/>
    <w:rsid w:val="7A817652"/>
    <w:rsid w:val="7C1342C7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174</Words>
  <Characters>187</Characters>
  <Lines>0</Lines>
  <Paragraphs>52</Paragraphs>
  <TotalTime>4</TotalTime>
  <ScaleCrop>false</ScaleCrop>
  <LinksUpToDate>false</LinksUpToDate>
  <CharactersWithSpaces>232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2023-09-01T07:39:43Z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02212E4CAA614D2FBF6774699D008770</vt:lpwstr>
  </property>
</Properties>
</file>