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第36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2181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乐亭锦环、惠民中环、沙河海创 值守续签（秦喜红）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中节能临沂兰山分公司365服务合同签订。（王志文）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2家光大365项目续签，潮清环保二期360项目客户拜访（李红燕）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北京市局巡检方案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方案修改中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巡检需求报价预算修改中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通州区16家企业巡检报告编写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已回款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报告内容与格式反复修改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天津驻地服务续签。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北京企业标记培训课件问题整理。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2D1DAE"/>
    <w:rsid w:val="03642ACE"/>
    <w:rsid w:val="03A141C3"/>
    <w:rsid w:val="07E93E0F"/>
    <w:rsid w:val="087E492B"/>
    <w:rsid w:val="08DF5029"/>
    <w:rsid w:val="09B024DD"/>
    <w:rsid w:val="0B2F4A8A"/>
    <w:rsid w:val="0BD672FD"/>
    <w:rsid w:val="0CD37A59"/>
    <w:rsid w:val="10F33E85"/>
    <w:rsid w:val="119061C2"/>
    <w:rsid w:val="146540C2"/>
    <w:rsid w:val="15E2472F"/>
    <w:rsid w:val="16B313F2"/>
    <w:rsid w:val="16B957AF"/>
    <w:rsid w:val="18D37C39"/>
    <w:rsid w:val="19CF11E6"/>
    <w:rsid w:val="19DD4D06"/>
    <w:rsid w:val="1B241F9E"/>
    <w:rsid w:val="1C45747F"/>
    <w:rsid w:val="1C926B61"/>
    <w:rsid w:val="1E6766B9"/>
    <w:rsid w:val="1FA23868"/>
    <w:rsid w:val="20CC3501"/>
    <w:rsid w:val="23291E73"/>
    <w:rsid w:val="245402D7"/>
    <w:rsid w:val="26BB564E"/>
    <w:rsid w:val="27506277"/>
    <w:rsid w:val="27606E59"/>
    <w:rsid w:val="28091347"/>
    <w:rsid w:val="28ED3E32"/>
    <w:rsid w:val="2D9558EA"/>
    <w:rsid w:val="2E4721EE"/>
    <w:rsid w:val="2E774A52"/>
    <w:rsid w:val="2ECE51AE"/>
    <w:rsid w:val="30B2624B"/>
    <w:rsid w:val="327C48C9"/>
    <w:rsid w:val="33070640"/>
    <w:rsid w:val="375022DA"/>
    <w:rsid w:val="37A627C6"/>
    <w:rsid w:val="37D96DF0"/>
    <w:rsid w:val="397E3805"/>
    <w:rsid w:val="3AA124F9"/>
    <w:rsid w:val="3AD346D8"/>
    <w:rsid w:val="3C476DF8"/>
    <w:rsid w:val="3D2120D7"/>
    <w:rsid w:val="3E661690"/>
    <w:rsid w:val="3FB429FE"/>
    <w:rsid w:val="400F1DB4"/>
    <w:rsid w:val="408B3FEE"/>
    <w:rsid w:val="416E31A4"/>
    <w:rsid w:val="439F765A"/>
    <w:rsid w:val="43B860D0"/>
    <w:rsid w:val="44D4000C"/>
    <w:rsid w:val="48807044"/>
    <w:rsid w:val="490619A5"/>
    <w:rsid w:val="4BCC05F1"/>
    <w:rsid w:val="4DF469BB"/>
    <w:rsid w:val="4E203867"/>
    <w:rsid w:val="4F3C1BC0"/>
    <w:rsid w:val="50A82954"/>
    <w:rsid w:val="51145480"/>
    <w:rsid w:val="513370CA"/>
    <w:rsid w:val="51696A8F"/>
    <w:rsid w:val="520372CD"/>
    <w:rsid w:val="525C364A"/>
    <w:rsid w:val="592478EF"/>
    <w:rsid w:val="59543F42"/>
    <w:rsid w:val="59F3430F"/>
    <w:rsid w:val="5AE457FE"/>
    <w:rsid w:val="5B5A4AC7"/>
    <w:rsid w:val="5BA4506C"/>
    <w:rsid w:val="5BA82315"/>
    <w:rsid w:val="5CF03272"/>
    <w:rsid w:val="5DD36680"/>
    <w:rsid w:val="5F281B76"/>
    <w:rsid w:val="5F2E4A5F"/>
    <w:rsid w:val="63176497"/>
    <w:rsid w:val="65312842"/>
    <w:rsid w:val="656643D7"/>
    <w:rsid w:val="676E2195"/>
    <w:rsid w:val="67C9015F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4252DC8"/>
    <w:rsid w:val="779C2475"/>
    <w:rsid w:val="79847379"/>
    <w:rsid w:val="79E71CA1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234</Words>
  <Characters>247</Characters>
  <Lines>2</Lines>
  <Paragraphs>1</Paragraphs>
  <TotalTime>4</TotalTime>
  <ScaleCrop>false</ScaleCrop>
  <LinksUpToDate>false</LinksUpToDate>
  <CharactersWithSpaces>293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2023-09-01T06:54:23Z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02FD07B1020D448791BFCE2992304331</vt:lpwstr>
  </property>
</Properties>
</file>