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708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成武德润365服务  、光大济南区域下年驻地运维费洽谈（王志文）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厦能炘365续签 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天津驻地运维与联通签订合同，沟通中。（李红燕）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验收资料整理中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部署中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河北省国发系统升级验收资料审核。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0372CD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9E80CD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6</TotalTime>
  <ScaleCrop>false</ScaleCrop>
  <LinksUpToDate>false</LinksUpToDate>
  <CharactersWithSpaces>223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2023-09-28T02:02:36Z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02FD07B1020D448791BFCE2992304331</vt:lpwstr>
  </property>
</Properties>
</file>