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1708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天津1家垃圾焚烧企业数采仪升级（李红燕）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北京1家垃圾焚烧企业360风控报价资料提交（李红燕、刘坤）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北京驻地运维项目预算申请。（李红燕、刘辉）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天津驻地运维与联通签订合同，沟通中。（李红燕）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验收资料整理中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部署中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河北省国发系统升级验收资料审核。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mJmNWYwMDg1OTI4N2ZkMDFjYzYwZjNmNzgzNWE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50A82954"/>
    <w:rsid w:val="51145480"/>
    <w:rsid w:val="513370CA"/>
    <w:rsid w:val="51696A8F"/>
    <w:rsid w:val="520372CD"/>
    <w:rsid w:val="525C364A"/>
    <w:rsid w:val="592478EF"/>
    <w:rsid w:val="59543F42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79C2475"/>
    <w:rsid w:val="79847379"/>
    <w:rsid w:val="79E71CA1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5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2023-09-24T05:59:53Z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02FD07B1020D448791BFCE2992304331</vt:lpwstr>
  </property>
</Properties>
</file>