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临朐邑清365服务、济南市国发系统国产化改造预算测算（51万）（王志文）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北京国发系统国产化预算98万（刘辉、李红燕）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辽宁省厅非现场监管验收事项及运维项目招标前准备工作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1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大同市项目开标及合同确认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晋中运维合同沟通确认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上海自动监控共享数据情况沟通，部分报表定制需求沟通；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无锡滨湖区企业传输率分析及沟通，企业服务沟通；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苏州巡检需求了解和沟通，吴江区企业传输有效率等问题沟通，解决提高讨论；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徐州市运维合同沟通与签订；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南京市运维服务有关需求及问题沟通；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宜春合同沟通修改。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51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国发本地化升级单一来源采购流程推进。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广西在线监控运维分包续签沟通。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广西来宾运维第二年费用支付沟通。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36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甘孜智慧执法项目招标评分修改。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甘孜信息中心远程运维合同评审。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罗平海创、砚山海创、保山海创、光大织金值守合同签订；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昭通数采仪器合同签订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遂宁是市运维合同续签沟通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1、临夏鹭鸿环保365服务合同续签成功。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2、庆阳圣元环保365服务1号点续签成功，2号点新签成功。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3、银川中科数采仪升级改造沟通和报价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4、催促宁夏中科国通和兰州丰泉回款。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5、石河子市自动监控系统升级改造合同评审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6、五家渠转向资金申请绩效目标编写。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鄂州1人，9月11日入职培训；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西宁1人，已拒绝；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鄂尔多斯1人，候选人拒绝；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山西省1人，正在面试中；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九江1人，待定；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宜春1人，已推送人力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宜宾1人王敏。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2人，宿州魏家乐，上饶徐溢璠。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离职1人：宜宾李智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待离职2人：崆峒区张超、西宁市沈贺贺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36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（9.4-9.8）评审25份，其中服务运营部销售合同2B合同21份；2g合同3份，公司合同1份（环保部服务合同），服务运营部新增合同额174.99W,截止本周服务运营共签订5900.72w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大同重点污染源自动监控系统（4.2平台）升级及技术服务项目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浙江省重点污染源自动监控及基础数据库运维项目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4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新员工培训：王敏讲平台通过。申思聪讲平台不通过，下周继续讲课；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员工手册的撰写收集、整理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第三季度业务提升考试安排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学习排污许可证的管理</w:t>
            </w:r>
          </w:p>
          <w:p>
            <w:pPr>
              <w:pStyle w:val="77"/>
              <w:numPr>
                <w:ilvl w:val="0"/>
                <w:numId w:val="14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贵阳瀚蓝和旺能的立项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员工手册内容的编制、审核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1、截止9月8日企业云服务累计关注人数118725，9月2日至9月8日关注用户较上周增加84人。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2、本周处理环保云服务咨询220人次,回复消息总数1001次。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3、共值守875家企业（包含合同已签，还未正式开通企业13家）,共值守1970个监控点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4、企业续签情况：共值守企业875家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企业已续签或未到期共：844家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到期正在续签中的企业：31家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遗留类：9.2日前旧版遗留问题均已解决。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需求类：需求类问题共23个，15个值守工具新版中上新，仍需观察核实，8个正在按优先级开发中。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9.2日-9.8日报警类问题共出现5次，2个已解决，3个正在处理中。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1、本周日检查微信群约180个，录音抽查共129个；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2、本周质量问题：无；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3、本周程序问题导致的误报/漏报，具体明细如下：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9月1日20:00至2日11:50工具工况同步异常，影响垃圾焚烧企业工况相关报警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1、下周出差河南为新乡市首创环境能源有限公司培训的差前准备工作。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2、培训产品市场推广相关协助工作（长期）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2B专项回款及续签跟进；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部门商务礼仪培训事宜确定及安排；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浙江省重点污染源自动监控及基础数据库运维项目；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部门员工手册的编制与检查审核；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E9E95"/>
    <w:multiLevelType w:val="singleLevel"/>
    <w:tmpl w:val="8ECE9E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5"/>
  </w:num>
  <w:num w:numId="5">
    <w:abstractNumId w:val="16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17"/>
  </w:num>
  <w:num w:numId="14">
    <w:abstractNumId w:val="10"/>
  </w:num>
  <w:num w:numId="15">
    <w:abstractNumId w:val="13"/>
  </w:num>
  <w:num w:numId="16">
    <w:abstractNumId w:val="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37BE0"/>
    <w:rsid w:val="016D4BC5"/>
    <w:rsid w:val="01714BFA"/>
    <w:rsid w:val="017654F3"/>
    <w:rsid w:val="017824AB"/>
    <w:rsid w:val="01901F91"/>
    <w:rsid w:val="019A487E"/>
    <w:rsid w:val="01A52705"/>
    <w:rsid w:val="01A65D53"/>
    <w:rsid w:val="01AE546F"/>
    <w:rsid w:val="01B4314D"/>
    <w:rsid w:val="01D17056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30275A"/>
    <w:rsid w:val="04341C06"/>
    <w:rsid w:val="043758F8"/>
    <w:rsid w:val="043D4E77"/>
    <w:rsid w:val="04410970"/>
    <w:rsid w:val="04510922"/>
    <w:rsid w:val="04521DC8"/>
    <w:rsid w:val="045225FE"/>
    <w:rsid w:val="04577F39"/>
    <w:rsid w:val="04694538"/>
    <w:rsid w:val="0469769B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031C1C"/>
    <w:rsid w:val="051777D5"/>
    <w:rsid w:val="051A13AA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247037"/>
    <w:rsid w:val="062730A7"/>
    <w:rsid w:val="064429E4"/>
    <w:rsid w:val="06455476"/>
    <w:rsid w:val="06496D19"/>
    <w:rsid w:val="064B6A14"/>
    <w:rsid w:val="0658657B"/>
    <w:rsid w:val="066A0ADD"/>
    <w:rsid w:val="06732A80"/>
    <w:rsid w:val="0676515E"/>
    <w:rsid w:val="067A1D59"/>
    <w:rsid w:val="067E0492"/>
    <w:rsid w:val="06832719"/>
    <w:rsid w:val="068C5C42"/>
    <w:rsid w:val="068E5516"/>
    <w:rsid w:val="069845E6"/>
    <w:rsid w:val="06986394"/>
    <w:rsid w:val="06A077CA"/>
    <w:rsid w:val="06A330D6"/>
    <w:rsid w:val="06A451E7"/>
    <w:rsid w:val="06B81950"/>
    <w:rsid w:val="06C26F30"/>
    <w:rsid w:val="06C76C7A"/>
    <w:rsid w:val="06C90AD9"/>
    <w:rsid w:val="06D505D2"/>
    <w:rsid w:val="06D67EFC"/>
    <w:rsid w:val="06DA35FE"/>
    <w:rsid w:val="06DD649D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7753CB"/>
    <w:rsid w:val="077E5935"/>
    <w:rsid w:val="07835F0C"/>
    <w:rsid w:val="078812BE"/>
    <w:rsid w:val="078A2277"/>
    <w:rsid w:val="07910015"/>
    <w:rsid w:val="079A613C"/>
    <w:rsid w:val="07A632B6"/>
    <w:rsid w:val="07AC121F"/>
    <w:rsid w:val="07AF5B83"/>
    <w:rsid w:val="07C26FAE"/>
    <w:rsid w:val="07D90093"/>
    <w:rsid w:val="07DE427B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353C2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31212C"/>
    <w:rsid w:val="0C314B56"/>
    <w:rsid w:val="0C390899"/>
    <w:rsid w:val="0C3F4AC1"/>
    <w:rsid w:val="0C4B2CDD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EB0DFD"/>
    <w:rsid w:val="0CF25A37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F0D16"/>
    <w:rsid w:val="0E836F6A"/>
    <w:rsid w:val="0E8473D4"/>
    <w:rsid w:val="0E8A001C"/>
    <w:rsid w:val="0E924011"/>
    <w:rsid w:val="0E9360EE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E586D"/>
    <w:rsid w:val="106D0892"/>
    <w:rsid w:val="107D5BDB"/>
    <w:rsid w:val="108D4A90"/>
    <w:rsid w:val="109127D2"/>
    <w:rsid w:val="10953945"/>
    <w:rsid w:val="10B60D4A"/>
    <w:rsid w:val="10BA57E6"/>
    <w:rsid w:val="10BB203E"/>
    <w:rsid w:val="10C67196"/>
    <w:rsid w:val="10DE353E"/>
    <w:rsid w:val="10E144A4"/>
    <w:rsid w:val="10E249CE"/>
    <w:rsid w:val="10E24EFD"/>
    <w:rsid w:val="10FC434A"/>
    <w:rsid w:val="11062AC9"/>
    <w:rsid w:val="110C3702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E71254"/>
    <w:rsid w:val="120E3819"/>
    <w:rsid w:val="120F54AE"/>
    <w:rsid w:val="12135D61"/>
    <w:rsid w:val="121D3BF2"/>
    <w:rsid w:val="1222708F"/>
    <w:rsid w:val="122D652B"/>
    <w:rsid w:val="122F7557"/>
    <w:rsid w:val="123258EF"/>
    <w:rsid w:val="12380A48"/>
    <w:rsid w:val="124B2917"/>
    <w:rsid w:val="12515BD7"/>
    <w:rsid w:val="12567DDC"/>
    <w:rsid w:val="12575356"/>
    <w:rsid w:val="12587BCD"/>
    <w:rsid w:val="125A37A1"/>
    <w:rsid w:val="125F08AE"/>
    <w:rsid w:val="12633974"/>
    <w:rsid w:val="127565C0"/>
    <w:rsid w:val="12812FB7"/>
    <w:rsid w:val="12861F0B"/>
    <w:rsid w:val="128F5ECB"/>
    <w:rsid w:val="12930105"/>
    <w:rsid w:val="129D7A92"/>
    <w:rsid w:val="12A67658"/>
    <w:rsid w:val="12A7303C"/>
    <w:rsid w:val="12B3527A"/>
    <w:rsid w:val="12B55B84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2177"/>
    <w:rsid w:val="141568CE"/>
    <w:rsid w:val="14210B88"/>
    <w:rsid w:val="14213E6D"/>
    <w:rsid w:val="14260297"/>
    <w:rsid w:val="1428530A"/>
    <w:rsid w:val="14294B1E"/>
    <w:rsid w:val="142F2DDA"/>
    <w:rsid w:val="143040B0"/>
    <w:rsid w:val="144006A0"/>
    <w:rsid w:val="14403026"/>
    <w:rsid w:val="1447477D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B5DBC"/>
    <w:rsid w:val="15575FBD"/>
    <w:rsid w:val="156829ED"/>
    <w:rsid w:val="15686CAC"/>
    <w:rsid w:val="156D0873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6070E41"/>
    <w:rsid w:val="16133C89"/>
    <w:rsid w:val="1619640D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482CFD"/>
    <w:rsid w:val="174D1D05"/>
    <w:rsid w:val="17521A59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B1359D"/>
    <w:rsid w:val="19C05ED6"/>
    <w:rsid w:val="19CF6585"/>
    <w:rsid w:val="19EB584A"/>
    <w:rsid w:val="19EF40C6"/>
    <w:rsid w:val="19FA7AF8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64450C"/>
    <w:rsid w:val="1A6515CA"/>
    <w:rsid w:val="1A727D2A"/>
    <w:rsid w:val="1A84036F"/>
    <w:rsid w:val="1A8A166A"/>
    <w:rsid w:val="1A8A3DEE"/>
    <w:rsid w:val="1AA67599"/>
    <w:rsid w:val="1AA761D4"/>
    <w:rsid w:val="1AAE3F81"/>
    <w:rsid w:val="1ABA46D4"/>
    <w:rsid w:val="1ABF369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456C24"/>
    <w:rsid w:val="1B5E59A7"/>
    <w:rsid w:val="1B68395E"/>
    <w:rsid w:val="1B79458F"/>
    <w:rsid w:val="1B8C73D2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947B7"/>
    <w:rsid w:val="1C2D4492"/>
    <w:rsid w:val="1C304F03"/>
    <w:rsid w:val="1C3A3AA4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A0221E"/>
    <w:rsid w:val="1CA94820"/>
    <w:rsid w:val="1CC25AC1"/>
    <w:rsid w:val="1CC950A2"/>
    <w:rsid w:val="1CD0468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8D4321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E7943"/>
    <w:rsid w:val="230F7A2D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875F1"/>
    <w:rsid w:val="24893384"/>
    <w:rsid w:val="248D4C07"/>
    <w:rsid w:val="2494342A"/>
    <w:rsid w:val="24967286"/>
    <w:rsid w:val="2497134F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D5392"/>
    <w:rsid w:val="26922B24"/>
    <w:rsid w:val="26953FB2"/>
    <w:rsid w:val="26A90F92"/>
    <w:rsid w:val="26B20955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80018A"/>
    <w:rsid w:val="27936112"/>
    <w:rsid w:val="279E23E0"/>
    <w:rsid w:val="279F55C7"/>
    <w:rsid w:val="27AC594E"/>
    <w:rsid w:val="27BB435A"/>
    <w:rsid w:val="27C02D3E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C3629"/>
    <w:rsid w:val="2A2C5264"/>
    <w:rsid w:val="2A2E0C3A"/>
    <w:rsid w:val="2A3F4ECF"/>
    <w:rsid w:val="2A425402"/>
    <w:rsid w:val="2A5418D0"/>
    <w:rsid w:val="2A552F76"/>
    <w:rsid w:val="2A587A65"/>
    <w:rsid w:val="2A655049"/>
    <w:rsid w:val="2A6E1037"/>
    <w:rsid w:val="2A6E4F0C"/>
    <w:rsid w:val="2A720456"/>
    <w:rsid w:val="2A7339F7"/>
    <w:rsid w:val="2A766259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6427C9"/>
    <w:rsid w:val="2C725C4B"/>
    <w:rsid w:val="2C7548FE"/>
    <w:rsid w:val="2C7807DF"/>
    <w:rsid w:val="2C80491C"/>
    <w:rsid w:val="2C804DE4"/>
    <w:rsid w:val="2C82180A"/>
    <w:rsid w:val="2C843A49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F4FA1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DF0D2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3E104F"/>
    <w:rsid w:val="334B63B9"/>
    <w:rsid w:val="335334BF"/>
    <w:rsid w:val="33581B92"/>
    <w:rsid w:val="336B3C15"/>
    <w:rsid w:val="336F43F6"/>
    <w:rsid w:val="33784CD4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A1DD0"/>
    <w:rsid w:val="340E112B"/>
    <w:rsid w:val="341113B0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80083"/>
    <w:rsid w:val="349C12E5"/>
    <w:rsid w:val="349F69BC"/>
    <w:rsid w:val="34B25A95"/>
    <w:rsid w:val="34B86121"/>
    <w:rsid w:val="34B90A7B"/>
    <w:rsid w:val="34CB7535"/>
    <w:rsid w:val="34DA5C46"/>
    <w:rsid w:val="34DF21B5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11EC7"/>
    <w:rsid w:val="353A29EE"/>
    <w:rsid w:val="354B4447"/>
    <w:rsid w:val="3554278E"/>
    <w:rsid w:val="355F62A1"/>
    <w:rsid w:val="35735453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4AB9"/>
    <w:rsid w:val="367D7B42"/>
    <w:rsid w:val="368A544A"/>
    <w:rsid w:val="368E48BF"/>
    <w:rsid w:val="36997E62"/>
    <w:rsid w:val="369C203B"/>
    <w:rsid w:val="36B23F70"/>
    <w:rsid w:val="36C00E6C"/>
    <w:rsid w:val="36C80DD6"/>
    <w:rsid w:val="36C86191"/>
    <w:rsid w:val="36CC06CC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3C06F3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877E9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D5F9A"/>
    <w:rsid w:val="394E275F"/>
    <w:rsid w:val="39505BEB"/>
    <w:rsid w:val="39546B60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B4388"/>
    <w:rsid w:val="39BE2FDF"/>
    <w:rsid w:val="39D030B9"/>
    <w:rsid w:val="39E038D6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DD681C"/>
    <w:rsid w:val="3BE35D9E"/>
    <w:rsid w:val="3BED0188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BB45AF"/>
    <w:rsid w:val="3CC473EC"/>
    <w:rsid w:val="3CCA543B"/>
    <w:rsid w:val="3CD51D0C"/>
    <w:rsid w:val="3CF6180E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E13FAF"/>
    <w:rsid w:val="3DE659ED"/>
    <w:rsid w:val="3DE9514C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5C270D"/>
    <w:rsid w:val="3E612F34"/>
    <w:rsid w:val="3E671D12"/>
    <w:rsid w:val="3E703921"/>
    <w:rsid w:val="3E7F29FA"/>
    <w:rsid w:val="3E844A49"/>
    <w:rsid w:val="3E883383"/>
    <w:rsid w:val="3E8C5DC8"/>
    <w:rsid w:val="3E942C1B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E2EAB"/>
    <w:rsid w:val="3F3735A4"/>
    <w:rsid w:val="3F432222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878B7"/>
    <w:rsid w:val="3F9E1105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D14C25"/>
    <w:rsid w:val="41E835E3"/>
    <w:rsid w:val="41EC6FB9"/>
    <w:rsid w:val="42003295"/>
    <w:rsid w:val="420046FD"/>
    <w:rsid w:val="420F31CD"/>
    <w:rsid w:val="421A678E"/>
    <w:rsid w:val="421F6427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D30D2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50785F"/>
    <w:rsid w:val="455235D7"/>
    <w:rsid w:val="45526F6E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EB5A91"/>
    <w:rsid w:val="46F245F5"/>
    <w:rsid w:val="46F732D9"/>
    <w:rsid w:val="46F74A9D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B3709"/>
    <w:rsid w:val="480B6699"/>
    <w:rsid w:val="48252DB2"/>
    <w:rsid w:val="482A25E9"/>
    <w:rsid w:val="482D5567"/>
    <w:rsid w:val="48301787"/>
    <w:rsid w:val="48362D3C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254638"/>
    <w:rsid w:val="4B3B67EF"/>
    <w:rsid w:val="4B454193"/>
    <w:rsid w:val="4B467D13"/>
    <w:rsid w:val="4B5C5772"/>
    <w:rsid w:val="4B5F29F4"/>
    <w:rsid w:val="4B684E77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50140"/>
    <w:rsid w:val="4D9220A0"/>
    <w:rsid w:val="4D9439C8"/>
    <w:rsid w:val="4D9B21EA"/>
    <w:rsid w:val="4DAC035B"/>
    <w:rsid w:val="4DBC3CE3"/>
    <w:rsid w:val="4DCE7B29"/>
    <w:rsid w:val="4DD0778F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64FAF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D61F1"/>
    <w:rsid w:val="5101194F"/>
    <w:rsid w:val="5116435B"/>
    <w:rsid w:val="51201EE2"/>
    <w:rsid w:val="51247E93"/>
    <w:rsid w:val="51251F19"/>
    <w:rsid w:val="512E6655"/>
    <w:rsid w:val="512F4548"/>
    <w:rsid w:val="51356C91"/>
    <w:rsid w:val="5139389D"/>
    <w:rsid w:val="51393AEB"/>
    <w:rsid w:val="514566E6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9F134F"/>
    <w:rsid w:val="51A30F55"/>
    <w:rsid w:val="51A451BA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204528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BC3BE0"/>
    <w:rsid w:val="52BF7DD2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4D7B28"/>
    <w:rsid w:val="555655AF"/>
    <w:rsid w:val="555A5F3E"/>
    <w:rsid w:val="555D56B7"/>
    <w:rsid w:val="555F6C5D"/>
    <w:rsid w:val="556233C2"/>
    <w:rsid w:val="5565794A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E26625"/>
    <w:rsid w:val="55FC39D1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371AF"/>
    <w:rsid w:val="565A340C"/>
    <w:rsid w:val="565F7567"/>
    <w:rsid w:val="566677D7"/>
    <w:rsid w:val="566C351B"/>
    <w:rsid w:val="56710349"/>
    <w:rsid w:val="56765AAC"/>
    <w:rsid w:val="567D5FDA"/>
    <w:rsid w:val="56913258"/>
    <w:rsid w:val="56914EAD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E3660A"/>
    <w:rsid w:val="57E427B4"/>
    <w:rsid w:val="57EF597B"/>
    <w:rsid w:val="57F8170D"/>
    <w:rsid w:val="58094B2F"/>
    <w:rsid w:val="5811240B"/>
    <w:rsid w:val="581C2244"/>
    <w:rsid w:val="582157B7"/>
    <w:rsid w:val="5822790B"/>
    <w:rsid w:val="582E1A65"/>
    <w:rsid w:val="583D3584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C1955"/>
    <w:rsid w:val="58BC7B1F"/>
    <w:rsid w:val="58BD3208"/>
    <w:rsid w:val="58C3293F"/>
    <w:rsid w:val="58CA7BFC"/>
    <w:rsid w:val="58EA0B5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EE4DAE"/>
    <w:rsid w:val="5BF17549"/>
    <w:rsid w:val="5BF71877"/>
    <w:rsid w:val="5C016FA1"/>
    <w:rsid w:val="5C1D1A0B"/>
    <w:rsid w:val="5C2B02A1"/>
    <w:rsid w:val="5C2C37DA"/>
    <w:rsid w:val="5C2E1802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861B81"/>
    <w:rsid w:val="5C8A1684"/>
    <w:rsid w:val="5C961BA3"/>
    <w:rsid w:val="5CA82C80"/>
    <w:rsid w:val="5CA949CF"/>
    <w:rsid w:val="5CAD62E8"/>
    <w:rsid w:val="5CB56EEC"/>
    <w:rsid w:val="5CC130C4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3667B4"/>
    <w:rsid w:val="614A07D9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A070C"/>
    <w:rsid w:val="61BC5B34"/>
    <w:rsid w:val="61CC1C61"/>
    <w:rsid w:val="61D218D0"/>
    <w:rsid w:val="61D37F0E"/>
    <w:rsid w:val="61EF5257"/>
    <w:rsid w:val="61F061FA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04E6E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DB2FD4"/>
    <w:rsid w:val="66E146FE"/>
    <w:rsid w:val="66E374B7"/>
    <w:rsid w:val="66EA3A8A"/>
    <w:rsid w:val="66EB2169"/>
    <w:rsid w:val="66F6704A"/>
    <w:rsid w:val="67050051"/>
    <w:rsid w:val="671A5A7E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F434E7"/>
    <w:rsid w:val="67F759C6"/>
    <w:rsid w:val="680B0AB7"/>
    <w:rsid w:val="68196C03"/>
    <w:rsid w:val="681C5653"/>
    <w:rsid w:val="681D0932"/>
    <w:rsid w:val="681F1498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914D8"/>
    <w:rsid w:val="68CC5BD9"/>
    <w:rsid w:val="68CD02C5"/>
    <w:rsid w:val="68D26CFD"/>
    <w:rsid w:val="68D777CC"/>
    <w:rsid w:val="68E048D2"/>
    <w:rsid w:val="68ED7769"/>
    <w:rsid w:val="68EE169B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61619"/>
    <w:rsid w:val="6A3C4B6D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3A0673"/>
    <w:rsid w:val="6C400A12"/>
    <w:rsid w:val="6C401FF9"/>
    <w:rsid w:val="6C50780E"/>
    <w:rsid w:val="6C5555D7"/>
    <w:rsid w:val="6C662237"/>
    <w:rsid w:val="6C721432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DA4C16"/>
    <w:rsid w:val="6CE77A34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76930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1315BD"/>
    <w:rsid w:val="711D717B"/>
    <w:rsid w:val="713F3D33"/>
    <w:rsid w:val="714326B4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121A0B"/>
    <w:rsid w:val="73222020"/>
    <w:rsid w:val="73272131"/>
    <w:rsid w:val="733E6DC5"/>
    <w:rsid w:val="73443F3D"/>
    <w:rsid w:val="73452E97"/>
    <w:rsid w:val="735302B6"/>
    <w:rsid w:val="735614F9"/>
    <w:rsid w:val="7360335F"/>
    <w:rsid w:val="7372081D"/>
    <w:rsid w:val="73727D47"/>
    <w:rsid w:val="73836405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C5085"/>
    <w:rsid w:val="758D4034"/>
    <w:rsid w:val="75934A77"/>
    <w:rsid w:val="75B20967"/>
    <w:rsid w:val="75B44F68"/>
    <w:rsid w:val="75C7138A"/>
    <w:rsid w:val="75C82B3B"/>
    <w:rsid w:val="75CA2B92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04FA1"/>
    <w:rsid w:val="78A70F68"/>
    <w:rsid w:val="78CF2423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403161"/>
    <w:rsid w:val="79420C91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4E4F55"/>
    <w:rsid w:val="7B5F5B2A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14791"/>
    <w:rsid w:val="7BE428CE"/>
    <w:rsid w:val="7BE52887"/>
    <w:rsid w:val="7BF26F98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C4D39"/>
    <w:rsid w:val="7C601822"/>
    <w:rsid w:val="7C691511"/>
    <w:rsid w:val="7C6A0C2B"/>
    <w:rsid w:val="7C8D42CE"/>
    <w:rsid w:val="7CB73744"/>
    <w:rsid w:val="7CC5160E"/>
    <w:rsid w:val="7CCC78E4"/>
    <w:rsid w:val="7CD40F25"/>
    <w:rsid w:val="7CD82038"/>
    <w:rsid w:val="7CDF2640"/>
    <w:rsid w:val="7CE04A49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5932"/>
    <w:rsid w:val="7E64547F"/>
    <w:rsid w:val="7E6B47E6"/>
    <w:rsid w:val="7E7253D0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B5E84"/>
    <w:rsid w:val="7FD66045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5</TotalTime>
  <ScaleCrop>false</ScaleCrop>
  <LinksUpToDate>false</LinksUpToDate>
  <CharactersWithSpaces>1553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2023-09-09T03:29:41Z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C629E1671D0A4C889A2BFC91DAB65C23</vt:lpwstr>
  </property>
</Properties>
</file>