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临朐邑清365服务、济南市国发系统国产化改造预算测算（51万）（王志文）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北京国发系统国产化预算98万（刘辉、李红燕）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北京市局巡检方案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方案修改中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巡检需求报价预算修改中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部署中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唐山测试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0372CD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234</Words>
  <Characters>247</Characters>
  <Lines>2</Lines>
  <Paragraphs>1</Paragraphs>
  <TotalTime>6</TotalTime>
  <ScaleCrop>false</ScaleCrop>
  <LinksUpToDate>false</LinksUpToDate>
  <CharactersWithSpaces>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2023-09-08T07:22:48Z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02FD07B1020D448791BFCE2992304331</vt:lpwstr>
  </property>
</Properties>
</file>