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4510745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A547D">
        <w:rPr>
          <w:rFonts w:ascii="黑体" w:eastAsia="黑体" w:hAnsi="黑体"/>
          <w:sz w:val="52"/>
        </w:rPr>
        <w:t>3</w:t>
      </w:r>
      <w:r w:rsidR="00F506BD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CC8F8EF" w14:textId="77777777" w:rsidR="004A36F9" w:rsidRDefault="009F4511" w:rsidP="00636848">
            <w:pPr>
              <w:numPr>
                <w:ilvl w:val="0"/>
                <w:numId w:val="2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华能燃机热电江苏区域企业级合作等事项沟通</w:t>
            </w:r>
            <w:r w:rsidR="00D128D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677F159" w14:textId="0C43499A" w:rsidR="00D128D7" w:rsidRDefault="00D128D7" w:rsidP="00636848">
            <w:pPr>
              <w:numPr>
                <w:ilvl w:val="0"/>
                <w:numId w:val="2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南京区域风控方案、签报、流程等事项沟通；</w:t>
            </w:r>
          </w:p>
          <w:p w14:paraId="7BA8A886" w14:textId="77777777" w:rsidR="00D128D7" w:rsidRDefault="00D128D7" w:rsidP="00636848">
            <w:pPr>
              <w:numPr>
                <w:ilvl w:val="0"/>
                <w:numId w:val="2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南京运维合同的修改问题沟通；</w:t>
            </w:r>
          </w:p>
          <w:p w14:paraId="0C9595D7" w14:textId="77777777" w:rsidR="00D128D7" w:rsidRDefault="00D128D7" w:rsidP="00636848">
            <w:pPr>
              <w:numPr>
                <w:ilvl w:val="0"/>
                <w:numId w:val="2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扬州运维、徐州运维续签问题沟通；</w:t>
            </w:r>
          </w:p>
          <w:p w14:paraId="66F5FE8D" w14:textId="7FD070D1" w:rsidR="00D128D7" w:rsidRPr="00CB33BF" w:rsidRDefault="00D128D7" w:rsidP="00CB33BF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上海运维服务招投标事项沟通与处理；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38547500" w14:textId="77777777" w:rsidR="00CB33BF" w:rsidRDefault="00CB33BF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南京区域风控流程跟进</w:t>
            </w:r>
          </w:p>
          <w:p w14:paraId="28BD6D4B" w14:textId="77777777" w:rsidR="00A669B1" w:rsidRDefault="00CB33BF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扬州和徐州运维问题解决</w:t>
            </w:r>
          </w:p>
          <w:p w14:paraId="028539E0" w14:textId="77777777" w:rsidR="00CB33BF" w:rsidRDefault="00CB33BF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上海运维招投标</w:t>
            </w:r>
          </w:p>
          <w:p w14:paraId="16B4126E" w14:textId="43D49BD6" w:rsidR="00CB33BF" w:rsidRPr="00DD2879" w:rsidRDefault="00CB33BF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</w:p>
        </w:tc>
      </w:tr>
    </w:tbl>
    <w:p w14:paraId="7FC7A80A" w14:textId="56B08B8C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786602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F506BD">
        <w:rPr>
          <w:rFonts w:ascii="仿宋" w:eastAsia="仿宋" w:hAnsi="仿宋"/>
          <w:sz w:val="28"/>
          <w:szCs w:val="28"/>
        </w:rPr>
        <w:t>22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D62B" w14:textId="77777777" w:rsidR="00FA60F7" w:rsidRDefault="00FA60F7">
      <w:r>
        <w:separator/>
      </w:r>
    </w:p>
  </w:endnote>
  <w:endnote w:type="continuationSeparator" w:id="0">
    <w:p w14:paraId="753221C9" w14:textId="77777777" w:rsidR="00FA60F7" w:rsidRDefault="00FA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48E7" w14:textId="77777777" w:rsidR="00FA60F7" w:rsidRDefault="00FA60F7">
      <w:r>
        <w:separator/>
      </w:r>
    </w:p>
  </w:footnote>
  <w:footnote w:type="continuationSeparator" w:id="0">
    <w:p w14:paraId="5AC1756E" w14:textId="77777777" w:rsidR="00FA60F7" w:rsidRDefault="00FA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19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6"/>
  </w:num>
  <w:num w:numId="14" w16cid:durableId="1996907615">
    <w:abstractNumId w:val="18"/>
  </w:num>
  <w:num w:numId="15" w16cid:durableId="1494490205">
    <w:abstractNumId w:val="15"/>
  </w:num>
  <w:num w:numId="16" w16cid:durableId="1073431187">
    <w:abstractNumId w:val="14"/>
  </w:num>
  <w:num w:numId="17" w16cid:durableId="876623841">
    <w:abstractNumId w:val="1"/>
  </w:num>
  <w:num w:numId="18" w16cid:durableId="758865657">
    <w:abstractNumId w:val="17"/>
  </w:num>
  <w:num w:numId="19" w16cid:durableId="1615137382">
    <w:abstractNumId w:val="10"/>
  </w:num>
  <w:num w:numId="20" w16cid:durableId="487137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2D0E"/>
    <w:rsid w:val="00476420"/>
    <w:rsid w:val="004817FD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669B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F3EF4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3558</TotalTime>
  <Pages>1</Pages>
  <Words>38</Words>
  <Characters>220</Characters>
  <Application>Microsoft Office Word</Application>
  <DocSecurity>0</DocSecurity>
  <Lines>1</Lines>
  <Paragraphs>1</Paragraphs>
  <ScaleCrop>false</ScaleCrop>
  <Company>JointSky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516</cp:revision>
  <dcterms:created xsi:type="dcterms:W3CDTF">2015-03-30T02:42:00Z</dcterms:created>
  <dcterms:modified xsi:type="dcterms:W3CDTF">2023-09-22T09:50:00Z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