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708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天津垃圾焚烧数采仪销售2台（李红燕）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北京1家垃圾焚烧企业360风控报价资料提交（李红燕、刘坤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部署中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唐山测试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河北省国发系统升级验收资料审核。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0372CD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234</Words>
  <Characters>247</Characters>
  <Lines>2</Lines>
  <Paragraphs>1</Paragraphs>
  <TotalTime>3</TotalTime>
  <ScaleCrop>false</ScaleCrop>
  <LinksUpToDate>false</LinksUpToDate>
  <CharactersWithSpaces>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2023-09-15T08:34:45Z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02FD07B1020D448791BFCE2992304331</vt:lpwstr>
  </property>
</Properties>
</file>