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60955">
        <w:rPr>
          <w:rFonts w:ascii="黑体" w:eastAsia="黑体" w:hAnsi="黑体"/>
          <w:sz w:val="52"/>
        </w:rPr>
        <w:t>35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621DC" w:rsidRPr="003E280B" w:rsidRDefault="005F1E00" w:rsidP="003E280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F155E" w:rsidRDefault="000B7CC0" w:rsidP="007E23C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监管</w:t>
            </w:r>
            <w:r w:rsidR="00E6619F">
              <w:rPr>
                <w:rFonts w:ascii="仿宋" w:eastAsia="仿宋" w:hAnsi="仿宋"/>
                <w:color w:val="000000"/>
                <w:sz w:val="28"/>
                <w:szCs w:val="28"/>
              </w:rPr>
              <w:t>验收事项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招标前准备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7E23CE" w:rsidRDefault="00060955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吉林省白城市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</w:t>
            </w:r>
            <w:r w:rsidR="000C741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C7418" w:rsidRPr="00060955" w:rsidRDefault="000C7418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鄂尔多斯技术服务人员面试工作。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34周内区域内级单位所涉及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监管验收事项及运</w:t>
            </w:r>
            <w:proofErr w:type="gramStart"/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招标前准备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2268" w:type="dxa"/>
            <w:shd w:val="clear" w:color="auto" w:fill="auto"/>
          </w:tcPr>
          <w:p w:rsidR="007E23CE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验收资料已准备完成。招标前准备工作已完成</w:t>
            </w:r>
          </w:p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7E23CE" w:rsidRPr="004965B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Default="00060955" w:rsidP="00060955"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吉林省白城市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</w:t>
            </w:r>
          </w:p>
        </w:tc>
        <w:tc>
          <w:tcPr>
            <w:tcW w:w="2268" w:type="dxa"/>
            <w:shd w:val="clear" w:color="auto" w:fill="auto"/>
          </w:tcPr>
          <w:p w:rsidR="007E23CE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  <w:r w:rsidR="000609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</w:t>
            </w:r>
          </w:p>
        </w:tc>
        <w:tc>
          <w:tcPr>
            <w:tcW w:w="2460" w:type="dxa"/>
            <w:shd w:val="clear" w:color="auto" w:fill="auto"/>
          </w:tcPr>
          <w:p w:rsidR="007E23CE" w:rsidRDefault="00060955" w:rsidP="007E23CE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正在调试切换</w:t>
            </w:r>
          </w:p>
        </w:tc>
      </w:tr>
      <w:tr w:rsidR="000C741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C7418" w:rsidRDefault="000C7418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鄂尔多斯技术服务人员面试工作</w:t>
            </w:r>
          </w:p>
        </w:tc>
        <w:tc>
          <w:tcPr>
            <w:tcW w:w="2268" w:type="dxa"/>
            <w:shd w:val="clear" w:color="auto" w:fill="auto"/>
          </w:tcPr>
          <w:p w:rsidR="000C7418" w:rsidRDefault="000C7418" w:rsidP="007E23CE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2人次面试</w:t>
            </w:r>
            <w:bookmarkStart w:id="0" w:name="_GoBack"/>
            <w:bookmarkEnd w:id="0"/>
          </w:p>
        </w:tc>
        <w:tc>
          <w:tcPr>
            <w:tcW w:w="2460" w:type="dxa"/>
            <w:shd w:val="clear" w:color="auto" w:fill="auto"/>
          </w:tcPr>
          <w:p w:rsidR="000C7418" w:rsidRDefault="000C7418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</w:t>
            </w:r>
            <w:r w:rsidRPr="004165F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965BC" w:rsidRPr="00E6619F" w:rsidRDefault="004965BC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60955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60955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56" w:rsidRDefault="00145C56">
      <w:r>
        <w:separator/>
      </w:r>
    </w:p>
  </w:endnote>
  <w:endnote w:type="continuationSeparator" w:id="0">
    <w:p w:rsidR="00145C56" w:rsidRDefault="0014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45C5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56" w:rsidRDefault="00145C56">
      <w:r>
        <w:separator/>
      </w:r>
    </w:p>
  </w:footnote>
  <w:footnote w:type="continuationSeparator" w:id="0">
    <w:p w:rsidR="00145C56" w:rsidRDefault="00145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45C5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45C5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72FB1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5A1D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64BE"/>
    <w:rsid w:val="00E86F71"/>
    <w:rsid w:val="00E95F2C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B5A6-173E-4827-B572-39A1365A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2049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526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410</cp:revision>
  <dcterms:created xsi:type="dcterms:W3CDTF">2015-03-30T02:42:00Z</dcterms:created>
  <dcterms:modified xsi:type="dcterms:W3CDTF">2023-09-01T00:24:00Z</dcterms:modified>
</cp:coreProperties>
</file>