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分公司变更材料准备。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宜春合同沟通签署。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宜春立项与新项目资源调整。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九江市招聘、宜春市招聘工作。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5、客户回访。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119。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运维管理平台验收推进。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宜丰、奉新产能监管合同推进。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九江人员重组工作。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宜春实施开展。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福建省等保三协调与10月工作内容与客户开会沟通。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16A7A"/>
    <w:multiLevelType w:val="singleLevel"/>
    <w:tmpl w:val="B3A16A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CAF9D8A"/>
    <w:multiLevelType w:val="singleLevel"/>
    <w:tmpl w:val="7CAF9D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1A64112"/>
    <w:rsid w:val="12280F14"/>
    <w:rsid w:val="1299519E"/>
    <w:rsid w:val="14680B12"/>
    <w:rsid w:val="15741145"/>
    <w:rsid w:val="15BE73E3"/>
    <w:rsid w:val="16BD27FA"/>
    <w:rsid w:val="170A4CC0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C8D2841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423420D"/>
    <w:rsid w:val="75A4312B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1</TotalTime>
  <ScaleCrop>false</ScaleCrop>
  <LinksUpToDate>false</LinksUpToDate>
  <CharactersWithSpaces>232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2023-09-16T03:08:29Z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02212E4CAA614D2FBF6774699D008770</vt:lpwstr>
  </property>
</Properties>
</file>