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E23CE">
        <w:rPr>
          <w:rFonts w:ascii="黑体" w:eastAsia="黑体" w:hAnsi="黑体"/>
          <w:sz w:val="52"/>
        </w:rPr>
        <w:t>34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F155E" w:rsidRDefault="000B7CC0" w:rsidP="007E23C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</w:t>
            </w:r>
            <w:r w:rsidR="00E6619F">
              <w:rPr>
                <w:rFonts w:ascii="仿宋" w:eastAsia="仿宋" w:hAnsi="仿宋"/>
                <w:color w:val="000000"/>
                <w:sz w:val="28"/>
                <w:szCs w:val="28"/>
              </w:rPr>
              <w:t>验收事项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招标前准备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7E23CE" w:rsidRPr="007E23CE" w:rsidRDefault="007E23CE" w:rsidP="007E23CE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内蒙古省厅运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招投标工作。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65值守续签、回款工作；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34周内区域内级单位所涉及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监管验收事项及运</w:t>
            </w:r>
            <w:proofErr w:type="gramStart"/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招标前准备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</w:tc>
        <w:tc>
          <w:tcPr>
            <w:tcW w:w="2268" w:type="dxa"/>
            <w:shd w:val="clear" w:color="auto" w:fill="auto"/>
          </w:tcPr>
          <w:p w:rsidR="007E23CE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验收资料已准备完成。招标前准备工作已完成</w:t>
            </w:r>
          </w:p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7E23CE" w:rsidRPr="004965BC" w:rsidRDefault="007E23CE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客户要求咱们找验收专家，正在沟通中。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Default="007E23CE" w:rsidP="007E23CE"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内蒙古省厅运</w:t>
            </w:r>
            <w:proofErr w:type="gramStart"/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招投标工作。</w:t>
            </w:r>
          </w:p>
        </w:tc>
        <w:tc>
          <w:tcPr>
            <w:tcW w:w="2268" w:type="dxa"/>
            <w:shd w:val="clear" w:color="auto" w:fill="auto"/>
          </w:tcPr>
          <w:p w:rsidR="007E23CE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E23CE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Pr="00E6619F" w:rsidRDefault="004965BC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56D56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E23CE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71" w:rsidRDefault="00E86F71">
      <w:r>
        <w:separator/>
      </w:r>
    </w:p>
  </w:endnote>
  <w:endnote w:type="continuationSeparator" w:id="0">
    <w:p w:rsidR="00E86F71" w:rsidRDefault="00E8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86F7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71" w:rsidRDefault="00E86F71">
      <w:r>
        <w:separator/>
      </w:r>
    </w:p>
  </w:footnote>
  <w:footnote w:type="continuationSeparator" w:id="0">
    <w:p w:rsidR="00E86F71" w:rsidRDefault="00E8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86F7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86F7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4B7D-301D-45D7-B82E-3A6021BE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2046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408</cp:revision>
  <dcterms:created xsi:type="dcterms:W3CDTF">2015-03-30T02:42:00Z</dcterms:created>
  <dcterms:modified xsi:type="dcterms:W3CDTF">2023-08-25T00:43:00Z</dcterms:modified>
</cp:coreProperties>
</file>