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1、宜春投标准备工作。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2、企业续签回款。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3、瀚蓝二期项目启动实施。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4、九江招标参数确定。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5、温州、舟山客户拜访，服务需求沟通。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1、宜春投标、验收工作。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2、吉安智慧环保项目开发需求沟通。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3、三方检测监管服务产品对外沟通及优化。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F0942D3"/>
    <w:rsid w:val="0FA26822"/>
    <w:rsid w:val="11A64112"/>
    <w:rsid w:val="12280F14"/>
    <w:rsid w:val="1299519E"/>
    <w:rsid w:val="14680B12"/>
    <w:rsid w:val="15741145"/>
    <w:rsid w:val="16BD27FA"/>
    <w:rsid w:val="170A4CC0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6242DCC"/>
    <w:rsid w:val="27525A7A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2F420DE5"/>
    <w:rsid w:val="3095731D"/>
    <w:rsid w:val="355719EC"/>
    <w:rsid w:val="3684216F"/>
    <w:rsid w:val="3719696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8196342"/>
    <w:rsid w:val="4877302A"/>
    <w:rsid w:val="48D16F09"/>
    <w:rsid w:val="49CC7DFC"/>
    <w:rsid w:val="4B0A4FD7"/>
    <w:rsid w:val="4B455F0B"/>
    <w:rsid w:val="4EF84873"/>
    <w:rsid w:val="50041972"/>
    <w:rsid w:val="50731EB1"/>
    <w:rsid w:val="50B578A4"/>
    <w:rsid w:val="515F629B"/>
    <w:rsid w:val="54433026"/>
    <w:rsid w:val="565D3B8A"/>
    <w:rsid w:val="58873BB0"/>
    <w:rsid w:val="59A57D21"/>
    <w:rsid w:val="5A8E79AB"/>
    <w:rsid w:val="5AF820D3"/>
    <w:rsid w:val="5D810AA5"/>
    <w:rsid w:val="5E3C2231"/>
    <w:rsid w:val="5ED15115"/>
    <w:rsid w:val="5F473629"/>
    <w:rsid w:val="608D131A"/>
    <w:rsid w:val="611D2893"/>
    <w:rsid w:val="6144655B"/>
    <w:rsid w:val="617E64C8"/>
    <w:rsid w:val="61A85F07"/>
    <w:rsid w:val="627F62C3"/>
    <w:rsid w:val="63534C92"/>
    <w:rsid w:val="637569B7"/>
    <w:rsid w:val="641460FF"/>
    <w:rsid w:val="65CA3DA9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423420D"/>
    <w:rsid w:val="75A4312B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8</TotalTime>
  <ScaleCrop>false</ScaleCrop>
  <LinksUpToDate>false</LinksUpToDate>
  <CharactersWithSpaces>232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2023-08-26T04:23:29Z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02212E4CAA614D2FBF6774699D008770</vt:lpwstr>
  </property>
</Properties>
</file>