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北控绿海能源365服务推广介绍。（李红燕）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临清德运365服务。（王志文）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北京通州巡检合同评审。（刘辉、李红燕）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黑龙江项目线上后工作汇报；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辽宁省厅非现场监管及运维项目，运维项目金额较少，客户正商议解决方案，极有可能辽宁的项目全部融合。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长治市数据中心项目数据对接沟通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2023年山西省厅数据分析合同的开标事宜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山西临汾短信报警升级改造方案编写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1、安徽皖仪、绿石、华迈科技等企业代理合作沟通；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2、安徽省厅需求梳理及动态管控情况沟通；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3、无锡市自动监控合同情况沟通；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4、南京市自动监控服务及合同问题沟通；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5、上海嘉定、三峰等企业风控推广沟通；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宜春挂网准备工作。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厦门在线服务挂网准备工作。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宜丰县、奉新县用电需求调研。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瀚蓝二期单一来源采购及项目启动。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拜访广州肖处沟通项目验收，以及巡检业务实施。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拜访海南徐局、韩处、焦科、李科，就平台接入视屏、接入用电监控进行沟通。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拜访海南怡文高总，沟通数采仪代理。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长沙在线监控款项沟通，明年预算沟通。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36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甘孜州智慧执法项目已通过州政府网信办安全审查，下一步要局里专家评审需求论证，完成后报省厅评审完成后可进行采购。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宜宾市运维项目目前已经在走合同签订流程。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四川信息中运维项目投标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（已中标）。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四川省厅执法局项目已挂网，由移动执法单位去投标后分包给我们。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贵州省运维项目和贵阳市运维项目运维验收沟通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安岳川能值守续签沟通；澄江伟明值守合同签订。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淮安1人，7.17入职培训；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无锡1人，候选人已拒绝；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鄂州1人，已拒绝。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1人，本部付钰。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离职：1人，郑州冯晨阳。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（7.10-7.14）评审14份，其中服务运营部销售合同2B合同13份；2g合同1份，服务运营部新增合同额41.52W,截止本周服务运营共签订4766.32w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安岳川能环保能源发电有限公司企业环保365技术服务项目标书审核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2023昌吉州污染源自动在线监控平台应用系统运维服务项目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徐州市生态环境局软硬件运行维护服务及等保测评服务项目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宜春市生态环境局第三方辅助执法项目评分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升级包的培训；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实习人员技能提升培训；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主管绩效考评资料的收集与考评打分；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协助兰志刚修改斗门环保局宣传标记的视频；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企划活动奖品报销发票的收集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易查查app需求讨论会；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扬州泰达的报告邮递；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易查查产品推广与软件完善；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第二季度产品经营分析会；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鄂州、昌吉、无锡招聘沟通；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崆峒区人员问题沟通；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关于安徽省厅、斗门、三门峡、郑州市不对应合同问题事宜跟进及处理；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运维合同续签情况跟进；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部门应收款催款；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淮安市合同问题沟通；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二季度产品经营分析会；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青海省运维方案考核条款支持；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安徽省合同事项沟通；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1、截止7月14日企业云服务累计关注人数117728，7月7日至7月14日关注用户较上周增加270人。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2、本周处理环保云服务咨询326人次,回复消息总数1531次。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3、共值守864企业（包含合同已签，还未正式开通企业22家）,共值守1939个监控点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4、企业续签情况：共值守企业864家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企业已续签或未到期共：830家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到期正在续签中的企业：34家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遗留类：7.8日前遗留问题有2条，目前还在排查处理中。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需求类：需求类问题共20个，13个值守工具新版中上新，7个正在按优先级开发中。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7.8日-7.14日报警类问题共出现3次，1个已解决，2个正在排查处理。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1、本周日检查微信群约190个，录音抽查共143个；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2、本周质量问题：黄牌事件2个（微信群咨询1个，问题根据1个）；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3、本周程序问题导致的误报/漏报，具体明细如下：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①浙江华川深能7月9日3号炉日数据超标，没有生成报警，暂未排查到原因（推测是由于标准值变更导致），待观察；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②玉田首创7月13日10点误报0-9点的小时超标报警（企业端数据正常，报警值和企业端数据不一致），暂未查出原因，待观察。。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出差四川绵阳为三台中科客户培训的差前准备工作。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培训产品二季度总结汇报。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培训产品市场推广相关协助工作。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部门应收款催款跟进；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安徽省人员事宜沟通处理；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与任欣沟通关于部门商务礼仪问题的培训；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二季度产品经营分析会；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崆峒区人员增补；</w:t>
            </w:r>
            <w:bookmarkStart w:id="0" w:name="_GoBack"/>
            <w:bookmarkEnd w:id="0"/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徐州市生态环境局软硬件运行维护服务及等保测评服务项目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C4E98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758F8"/>
    <w:rsid w:val="043D4E77"/>
    <w:rsid w:val="04510922"/>
    <w:rsid w:val="04521DC8"/>
    <w:rsid w:val="045225FE"/>
    <w:rsid w:val="04577F39"/>
    <w:rsid w:val="04694538"/>
    <w:rsid w:val="0469769B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031C1C"/>
    <w:rsid w:val="051777D5"/>
    <w:rsid w:val="05203816"/>
    <w:rsid w:val="05457D59"/>
    <w:rsid w:val="0548762F"/>
    <w:rsid w:val="054B711F"/>
    <w:rsid w:val="054E2574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D07B8D"/>
    <w:rsid w:val="05D81577"/>
    <w:rsid w:val="05FB1B09"/>
    <w:rsid w:val="060211CD"/>
    <w:rsid w:val="06053772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845E6"/>
    <w:rsid w:val="06986394"/>
    <w:rsid w:val="06A077CA"/>
    <w:rsid w:val="06A330D6"/>
    <w:rsid w:val="06A451E7"/>
    <w:rsid w:val="06B81950"/>
    <w:rsid w:val="06C26F30"/>
    <w:rsid w:val="06C90AD9"/>
    <w:rsid w:val="06D505D2"/>
    <w:rsid w:val="06D67EFC"/>
    <w:rsid w:val="06DA35FE"/>
    <w:rsid w:val="06DD649D"/>
    <w:rsid w:val="06E83342"/>
    <w:rsid w:val="06F22056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910015"/>
    <w:rsid w:val="079A613C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31212C"/>
    <w:rsid w:val="0C314B56"/>
    <w:rsid w:val="0C390899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6583B"/>
    <w:rsid w:val="0DA8103F"/>
    <w:rsid w:val="0DB51BF5"/>
    <w:rsid w:val="0DB74ABB"/>
    <w:rsid w:val="0DCA7470"/>
    <w:rsid w:val="0DCB1650"/>
    <w:rsid w:val="0DE40A24"/>
    <w:rsid w:val="0DF91E0E"/>
    <w:rsid w:val="0DFB0811"/>
    <w:rsid w:val="0DFC36AD"/>
    <w:rsid w:val="0E0E6736"/>
    <w:rsid w:val="0E0F40AA"/>
    <w:rsid w:val="0E1C0BB0"/>
    <w:rsid w:val="0E2C1767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AE7713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C5FE2"/>
    <w:rsid w:val="104A4AC3"/>
    <w:rsid w:val="10532CA7"/>
    <w:rsid w:val="105E586D"/>
    <w:rsid w:val="106D0892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144A4"/>
    <w:rsid w:val="10E24EFD"/>
    <w:rsid w:val="11062AC9"/>
    <w:rsid w:val="110C3702"/>
    <w:rsid w:val="1114465B"/>
    <w:rsid w:val="11417952"/>
    <w:rsid w:val="114247F0"/>
    <w:rsid w:val="114333A1"/>
    <w:rsid w:val="114F61E9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475DA"/>
    <w:rsid w:val="11BA7B07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258EF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30105"/>
    <w:rsid w:val="129D7A92"/>
    <w:rsid w:val="12A67658"/>
    <w:rsid w:val="12A7303C"/>
    <w:rsid w:val="12B3527A"/>
    <w:rsid w:val="12B55B84"/>
    <w:rsid w:val="12C04D7F"/>
    <w:rsid w:val="12D0705B"/>
    <w:rsid w:val="12D26156"/>
    <w:rsid w:val="12E31B9D"/>
    <w:rsid w:val="12E82452"/>
    <w:rsid w:val="13031039"/>
    <w:rsid w:val="130328E2"/>
    <w:rsid w:val="13050E55"/>
    <w:rsid w:val="13141499"/>
    <w:rsid w:val="131903EE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2177"/>
    <w:rsid w:val="141568CE"/>
    <w:rsid w:val="14210B88"/>
    <w:rsid w:val="14213E6D"/>
    <w:rsid w:val="14260297"/>
    <w:rsid w:val="1428530A"/>
    <w:rsid w:val="14294B1E"/>
    <w:rsid w:val="142F2DDA"/>
    <w:rsid w:val="144006A0"/>
    <w:rsid w:val="14403026"/>
    <w:rsid w:val="1447477D"/>
    <w:rsid w:val="14537D9F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862BCB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6D0873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C5F40"/>
    <w:rsid w:val="16E17800"/>
    <w:rsid w:val="16F92EC2"/>
    <w:rsid w:val="16FC733D"/>
    <w:rsid w:val="16FF4CCB"/>
    <w:rsid w:val="17013AE2"/>
    <w:rsid w:val="17094B03"/>
    <w:rsid w:val="17120D80"/>
    <w:rsid w:val="17156B77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514BED"/>
    <w:rsid w:val="19632833"/>
    <w:rsid w:val="196340CA"/>
    <w:rsid w:val="196640D0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553F8"/>
    <w:rsid w:val="1C974186"/>
    <w:rsid w:val="1C9807DD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72FD2"/>
    <w:rsid w:val="1FF924AB"/>
    <w:rsid w:val="20002079"/>
    <w:rsid w:val="200B37B4"/>
    <w:rsid w:val="200C11C9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75F1"/>
    <w:rsid w:val="24893384"/>
    <w:rsid w:val="248D4C07"/>
    <w:rsid w:val="2494342A"/>
    <w:rsid w:val="24967286"/>
    <w:rsid w:val="2497134F"/>
    <w:rsid w:val="24A51F50"/>
    <w:rsid w:val="24A7216D"/>
    <w:rsid w:val="24A83C3F"/>
    <w:rsid w:val="24AA38A8"/>
    <w:rsid w:val="24AF0FC8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C6171"/>
    <w:rsid w:val="256F3CAA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82824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AC594E"/>
    <w:rsid w:val="27C02D3E"/>
    <w:rsid w:val="27CB6172"/>
    <w:rsid w:val="27D01217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52973"/>
    <w:rsid w:val="28664622"/>
    <w:rsid w:val="28667C49"/>
    <w:rsid w:val="286C6D76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5207A3"/>
    <w:rsid w:val="29527511"/>
    <w:rsid w:val="29557225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2E0C3A"/>
    <w:rsid w:val="2A3F4ECF"/>
    <w:rsid w:val="2A425402"/>
    <w:rsid w:val="2A5418D0"/>
    <w:rsid w:val="2A587A65"/>
    <w:rsid w:val="2A655049"/>
    <w:rsid w:val="2A6E1037"/>
    <w:rsid w:val="2A6E4F0C"/>
    <w:rsid w:val="2A720456"/>
    <w:rsid w:val="2A7339F7"/>
    <w:rsid w:val="2A766259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E72AF"/>
    <w:rsid w:val="2C8F116A"/>
    <w:rsid w:val="2C994A91"/>
    <w:rsid w:val="2C9B134F"/>
    <w:rsid w:val="2CA174A1"/>
    <w:rsid w:val="2CAD22EA"/>
    <w:rsid w:val="2CD21EE0"/>
    <w:rsid w:val="2CD26976"/>
    <w:rsid w:val="2CE61358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F083677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C6EA2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22008"/>
    <w:rsid w:val="32367BC3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71801"/>
    <w:rsid w:val="338F1359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A1DD0"/>
    <w:rsid w:val="340E112B"/>
    <w:rsid w:val="341113B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091C2D"/>
    <w:rsid w:val="3515264E"/>
    <w:rsid w:val="35182683"/>
    <w:rsid w:val="35230286"/>
    <w:rsid w:val="35311EC7"/>
    <w:rsid w:val="353A29EE"/>
    <w:rsid w:val="354B4447"/>
    <w:rsid w:val="3554278E"/>
    <w:rsid w:val="355F62A1"/>
    <w:rsid w:val="35735453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2D7FF8"/>
    <w:rsid w:val="36411628"/>
    <w:rsid w:val="364C66D0"/>
    <w:rsid w:val="36694184"/>
    <w:rsid w:val="366D024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D3F39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877E9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A71F9"/>
    <w:rsid w:val="3BFC64A2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703921"/>
    <w:rsid w:val="3E7F29FA"/>
    <w:rsid w:val="3E844A49"/>
    <w:rsid w:val="3E883383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6737E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A3087"/>
    <w:rsid w:val="41BD42ED"/>
    <w:rsid w:val="41D14C25"/>
    <w:rsid w:val="41E835E3"/>
    <w:rsid w:val="41EC6FB9"/>
    <w:rsid w:val="42003295"/>
    <w:rsid w:val="420046FD"/>
    <w:rsid w:val="420F31CD"/>
    <w:rsid w:val="421A678E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E47DDB"/>
    <w:rsid w:val="43E63B53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4858B5"/>
    <w:rsid w:val="4550785F"/>
    <w:rsid w:val="455235D7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647A66"/>
    <w:rsid w:val="4674376B"/>
    <w:rsid w:val="46755895"/>
    <w:rsid w:val="46761A6A"/>
    <w:rsid w:val="46805483"/>
    <w:rsid w:val="468358CC"/>
    <w:rsid w:val="468541A6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D5567"/>
    <w:rsid w:val="48301787"/>
    <w:rsid w:val="48362D3C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59E8"/>
    <w:rsid w:val="48B20A27"/>
    <w:rsid w:val="48BA638F"/>
    <w:rsid w:val="48CA3A74"/>
    <w:rsid w:val="48D7043C"/>
    <w:rsid w:val="48DC78F9"/>
    <w:rsid w:val="48DF1DE9"/>
    <w:rsid w:val="48FB5CE4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650A7"/>
    <w:rsid w:val="4B192868"/>
    <w:rsid w:val="4B254638"/>
    <w:rsid w:val="4B3B67EF"/>
    <w:rsid w:val="4B454193"/>
    <w:rsid w:val="4B467D13"/>
    <w:rsid w:val="4B5C5772"/>
    <w:rsid w:val="4B5F29F4"/>
    <w:rsid w:val="4B684E77"/>
    <w:rsid w:val="4B6E7FDD"/>
    <w:rsid w:val="4B7A388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B0BC7"/>
    <w:rsid w:val="4C223D47"/>
    <w:rsid w:val="4C2525E6"/>
    <w:rsid w:val="4C275249"/>
    <w:rsid w:val="4C3E0E51"/>
    <w:rsid w:val="4C46110E"/>
    <w:rsid w:val="4C595D7C"/>
    <w:rsid w:val="4C5E6D05"/>
    <w:rsid w:val="4C7B038A"/>
    <w:rsid w:val="4C843EA2"/>
    <w:rsid w:val="4C8B1ABB"/>
    <w:rsid w:val="4C9C6D42"/>
    <w:rsid w:val="4C9F1601"/>
    <w:rsid w:val="4CA566E2"/>
    <w:rsid w:val="4CC83899"/>
    <w:rsid w:val="4CFE631A"/>
    <w:rsid w:val="4D0C633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56AC3"/>
    <w:rsid w:val="4E27061C"/>
    <w:rsid w:val="4E283FFD"/>
    <w:rsid w:val="4E340E16"/>
    <w:rsid w:val="4E354C73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AF590D"/>
    <w:rsid w:val="51B1646C"/>
    <w:rsid w:val="51B56A8D"/>
    <w:rsid w:val="51D25662"/>
    <w:rsid w:val="51D41817"/>
    <w:rsid w:val="51D7550F"/>
    <w:rsid w:val="51E333FD"/>
    <w:rsid w:val="51F37586"/>
    <w:rsid w:val="51FC39E3"/>
    <w:rsid w:val="52204528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6075"/>
    <w:rsid w:val="52705CA9"/>
    <w:rsid w:val="527B55E8"/>
    <w:rsid w:val="527F4DB0"/>
    <w:rsid w:val="52882FA3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B209E"/>
    <w:rsid w:val="531B241D"/>
    <w:rsid w:val="53256B1E"/>
    <w:rsid w:val="532A4B47"/>
    <w:rsid w:val="532F0C65"/>
    <w:rsid w:val="53431105"/>
    <w:rsid w:val="53433B89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F072C"/>
    <w:rsid w:val="53EE32EC"/>
    <w:rsid w:val="53EF685C"/>
    <w:rsid w:val="53FC53EA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6233C2"/>
    <w:rsid w:val="5565794A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371AF"/>
    <w:rsid w:val="565A340C"/>
    <w:rsid w:val="565F7567"/>
    <w:rsid w:val="566677D7"/>
    <w:rsid w:val="566C351B"/>
    <w:rsid w:val="56710349"/>
    <w:rsid w:val="56765AAC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865E8"/>
    <w:rsid w:val="574D7AA7"/>
    <w:rsid w:val="575724C8"/>
    <w:rsid w:val="575E01ED"/>
    <w:rsid w:val="5766494D"/>
    <w:rsid w:val="57707A2A"/>
    <w:rsid w:val="578810DA"/>
    <w:rsid w:val="57994572"/>
    <w:rsid w:val="57997BB9"/>
    <w:rsid w:val="57B80267"/>
    <w:rsid w:val="57E3660A"/>
    <w:rsid w:val="57EF597B"/>
    <w:rsid w:val="58094B2F"/>
    <w:rsid w:val="5811240B"/>
    <w:rsid w:val="581C2244"/>
    <w:rsid w:val="582157B7"/>
    <w:rsid w:val="5822790B"/>
    <w:rsid w:val="582E1A65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3D12FC"/>
    <w:rsid w:val="594352B9"/>
    <w:rsid w:val="59462FFB"/>
    <w:rsid w:val="59466505"/>
    <w:rsid w:val="59485D59"/>
    <w:rsid w:val="594F01C0"/>
    <w:rsid w:val="596158D8"/>
    <w:rsid w:val="596A6CE9"/>
    <w:rsid w:val="596D2312"/>
    <w:rsid w:val="59843850"/>
    <w:rsid w:val="59877F5C"/>
    <w:rsid w:val="599B6EA3"/>
    <w:rsid w:val="59A11180"/>
    <w:rsid w:val="59A34CB4"/>
    <w:rsid w:val="59B47F65"/>
    <w:rsid w:val="59B71A84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1D1A0B"/>
    <w:rsid w:val="5C2B02A1"/>
    <w:rsid w:val="5C2C37DA"/>
    <w:rsid w:val="5C2E1802"/>
    <w:rsid w:val="5C4D2A65"/>
    <w:rsid w:val="5C4F3B9E"/>
    <w:rsid w:val="5C576CE3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924CC"/>
    <w:rsid w:val="5FFC08B7"/>
    <w:rsid w:val="5FFC4413"/>
    <w:rsid w:val="600613E4"/>
    <w:rsid w:val="60086FF9"/>
    <w:rsid w:val="602C4BFE"/>
    <w:rsid w:val="602F2F28"/>
    <w:rsid w:val="603B4F3C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E5452"/>
    <w:rsid w:val="60F54877"/>
    <w:rsid w:val="60F647D1"/>
    <w:rsid w:val="60F85AC3"/>
    <w:rsid w:val="60F90953"/>
    <w:rsid w:val="60F95EBB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11CFD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A3A8A"/>
    <w:rsid w:val="66EB2169"/>
    <w:rsid w:val="66F6704A"/>
    <w:rsid w:val="671A5A7E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B914D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1820C7"/>
    <w:rsid w:val="693F235C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61619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6E2198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DA4C16"/>
    <w:rsid w:val="6CE77A34"/>
    <w:rsid w:val="6CF66581"/>
    <w:rsid w:val="6D010C86"/>
    <w:rsid w:val="6D0A40AA"/>
    <w:rsid w:val="6D18386D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64237"/>
    <w:rsid w:val="6F730157"/>
    <w:rsid w:val="6F79782E"/>
    <w:rsid w:val="6F7D6131"/>
    <w:rsid w:val="6F891436"/>
    <w:rsid w:val="6F8E5394"/>
    <w:rsid w:val="6F9044C3"/>
    <w:rsid w:val="6F984F26"/>
    <w:rsid w:val="6F9B0855"/>
    <w:rsid w:val="6F9E729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93FE1"/>
    <w:rsid w:val="711315BD"/>
    <w:rsid w:val="711D717B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727D47"/>
    <w:rsid w:val="73836405"/>
    <w:rsid w:val="73A95D1A"/>
    <w:rsid w:val="73C05545"/>
    <w:rsid w:val="73CD0149"/>
    <w:rsid w:val="73D12149"/>
    <w:rsid w:val="73D37344"/>
    <w:rsid w:val="73DC574E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04FA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403161"/>
    <w:rsid w:val="79420C91"/>
    <w:rsid w:val="794A4208"/>
    <w:rsid w:val="7950686D"/>
    <w:rsid w:val="795B1D53"/>
    <w:rsid w:val="795C5305"/>
    <w:rsid w:val="7967694A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91511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704CD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61F65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253D0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F0215EE"/>
    <w:rsid w:val="7F030DD8"/>
    <w:rsid w:val="7F093E5D"/>
    <w:rsid w:val="7F1F61F1"/>
    <w:rsid w:val="7F2826D7"/>
    <w:rsid w:val="7F2F1E73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57997"/>
    <w:rsid w:val="7FA84817"/>
    <w:rsid w:val="7FAD6712"/>
    <w:rsid w:val="7FCB5E84"/>
    <w:rsid w:val="7FD66045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1745</Words>
  <Characters>1838</Characters>
  <Lines>20</Lines>
  <Paragraphs>5</Paragraphs>
  <TotalTime>2</TotalTime>
  <ScaleCrop>false</ScaleCrop>
  <LinksUpToDate>false</LinksUpToDate>
  <CharactersWithSpaces>1864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2023-07-16T05:52:17Z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