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宜春挂网准备工作。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厦门在线服务挂网准备工作。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宜丰县、奉新县用电需求调研。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瀚蓝二期单一来源采购及项目启动。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130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第三方检测服务的标准化及价格探讨。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宜丰县用电监控项目推进。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易抓抓产品推广。</w:t>
            </w:r>
            <w:bookmarkStart w:id="0" w:name="_GoBack"/>
            <w:bookmarkEnd w:id="0"/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D700351"/>
    <w:rsid w:val="0FA26822"/>
    <w:rsid w:val="11A64112"/>
    <w:rsid w:val="12280F14"/>
    <w:rsid w:val="1299519E"/>
    <w:rsid w:val="14680B12"/>
    <w:rsid w:val="15741145"/>
    <w:rsid w:val="16BD27FA"/>
    <w:rsid w:val="170A4CC0"/>
    <w:rsid w:val="1A4A7620"/>
    <w:rsid w:val="1C4E26BF"/>
    <w:rsid w:val="1C8A55B5"/>
    <w:rsid w:val="1D617240"/>
    <w:rsid w:val="1E5264DE"/>
    <w:rsid w:val="1EB21C7A"/>
    <w:rsid w:val="1EC71FCE"/>
    <w:rsid w:val="22CF5E84"/>
    <w:rsid w:val="24F0307F"/>
    <w:rsid w:val="26242DCC"/>
    <w:rsid w:val="285F3D45"/>
    <w:rsid w:val="292C3126"/>
    <w:rsid w:val="29385A89"/>
    <w:rsid w:val="295D104C"/>
    <w:rsid w:val="2A380201"/>
    <w:rsid w:val="2A5C3B0A"/>
    <w:rsid w:val="2C2916B9"/>
    <w:rsid w:val="2D4C4AA2"/>
    <w:rsid w:val="2E6A13DB"/>
    <w:rsid w:val="2F0B43FB"/>
    <w:rsid w:val="3095731D"/>
    <w:rsid w:val="3684216F"/>
    <w:rsid w:val="37196969"/>
    <w:rsid w:val="3A00614F"/>
    <w:rsid w:val="3A153EF1"/>
    <w:rsid w:val="3B345984"/>
    <w:rsid w:val="3B3B26B4"/>
    <w:rsid w:val="3B67094D"/>
    <w:rsid w:val="3BC42D6F"/>
    <w:rsid w:val="3E266C8D"/>
    <w:rsid w:val="3E612433"/>
    <w:rsid w:val="40694322"/>
    <w:rsid w:val="41B03ED1"/>
    <w:rsid w:val="41DA2FAD"/>
    <w:rsid w:val="475E0DA2"/>
    <w:rsid w:val="47F334C4"/>
    <w:rsid w:val="48196342"/>
    <w:rsid w:val="4877302A"/>
    <w:rsid w:val="49CC7DFC"/>
    <w:rsid w:val="4B0A4FD7"/>
    <w:rsid w:val="4B455F0B"/>
    <w:rsid w:val="4EF84873"/>
    <w:rsid w:val="50041972"/>
    <w:rsid w:val="50731EB1"/>
    <w:rsid w:val="50B578A4"/>
    <w:rsid w:val="515F629B"/>
    <w:rsid w:val="54433026"/>
    <w:rsid w:val="565D3B8A"/>
    <w:rsid w:val="58873BB0"/>
    <w:rsid w:val="59A57D21"/>
    <w:rsid w:val="5A8E79AB"/>
    <w:rsid w:val="5AF820D3"/>
    <w:rsid w:val="5D810AA5"/>
    <w:rsid w:val="5E3C2231"/>
    <w:rsid w:val="5ED15115"/>
    <w:rsid w:val="5F473629"/>
    <w:rsid w:val="608D131A"/>
    <w:rsid w:val="611D2893"/>
    <w:rsid w:val="6144655B"/>
    <w:rsid w:val="617E64C8"/>
    <w:rsid w:val="61A85F07"/>
    <w:rsid w:val="627F62C3"/>
    <w:rsid w:val="63534C92"/>
    <w:rsid w:val="637569B7"/>
    <w:rsid w:val="641460FF"/>
    <w:rsid w:val="663B10B9"/>
    <w:rsid w:val="699A107E"/>
    <w:rsid w:val="69C63E12"/>
    <w:rsid w:val="6BEE71F0"/>
    <w:rsid w:val="6C81017A"/>
    <w:rsid w:val="6CF77959"/>
    <w:rsid w:val="6DD378AD"/>
    <w:rsid w:val="707327C8"/>
    <w:rsid w:val="711765A9"/>
    <w:rsid w:val="716C0696"/>
    <w:rsid w:val="73AF1A71"/>
    <w:rsid w:val="741E2752"/>
    <w:rsid w:val="75A4312B"/>
    <w:rsid w:val="79AC2C71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2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2023-07-15T05:03:17Z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02212E4CAA614D2FBF6774699D008770</vt:lpwstr>
  </property>
</Properties>
</file>