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三峰巡检360推广。（王志文）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通州企业巡检增加新企业巡检需求。（刘辉、李红燕）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合同已签订，研发跟进中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北京市局巡检方案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方案修改中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巡检需求大还在跟进中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天津运维验收资料整理。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158</Words>
  <Characters>168</Characters>
  <Lines>2</Lines>
  <Paragraphs>1</Paragraphs>
  <TotalTime>36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2023-07-28T09:18:02Z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