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1家风控360推广。（李红燕）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德州绿能365服务。（王志文）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盐山中节能、卡万塔、平山中节能 365服务。。（秦喜红）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首款已付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天津西青区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运维采购开标。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4424F2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197</Words>
  <Characters>209</Characters>
  <Lines>2</Lines>
  <Paragraphs>1</Paragraphs>
  <TotalTime>43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2023-07-01T02:52:59Z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