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晋州华融清润 365续签。（秦喜红）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北京市局企业巡检方案编辑。（刘辉、李红燕）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合同已签订，研发跟进中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天津运维验收资料整理。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河北省系统升级需求确认，原型设计。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46540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188</Words>
  <Characters>202</Characters>
  <Lines>2</Lines>
  <Paragraphs>1</Paragraphs>
  <TotalTime>33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2023-07-21T06:30:32Z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