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027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河南部分地市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系统部署及数据拆分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山西省厅项目开标准备工作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晋城项目验收工作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忻州运维合同推进跟踪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区域人员其他工作安排。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423F24"/>
    <w:rsid w:val="016A347B"/>
    <w:rsid w:val="01B04C83"/>
    <w:rsid w:val="01CF7782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7F65A68"/>
    <w:rsid w:val="083972C0"/>
    <w:rsid w:val="0859084E"/>
    <w:rsid w:val="09963870"/>
    <w:rsid w:val="09976354"/>
    <w:rsid w:val="09C503EA"/>
    <w:rsid w:val="0AC60DB0"/>
    <w:rsid w:val="0ACF460C"/>
    <w:rsid w:val="0AF53F86"/>
    <w:rsid w:val="0B30303F"/>
    <w:rsid w:val="0B6251C3"/>
    <w:rsid w:val="0BD14729"/>
    <w:rsid w:val="0C365376"/>
    <w:rsid w:val="0C805FD6"/>
    <w:rsid w:val="0D28468E"/>
    <w:rsid w:val="0DA550B4"/>
    <w:rsid w:val="0E172295"/>
    <w:rsid w:val="0EBE4754"/>
    <w:rsid w:val="103813E6"/>
    <w:rsid w:val="10AD0C8E"/>
    <w:rsid w:val="12406CFB"/>
    <w:rsid w:val="12DB07F5"/>
    <w:rsid w:val="12E21489"/>
    <w:rsid w:val="12F62DC0"/>
    <w:rsid w:val="13CC6363"/>
    <w:rsid w:val="13E96481"/>
    <w:rsid w:val="14A267A2"/>
    <w:rsid w:val="14C30A80"/>
    <w:rsid w:val="152B1568"/>
    <w:rsid w:val="158F3C45"/>
    <w:rsid w:val="161812A0"/>
    <w:rsid w:val="170B22E0"/>
    <w:rsid w:val="171C5362"/>
    <w:rsid w:val="17561214"/>
    <w:rsid w:val="176F26C5"/>
    <w:rsid w:val="17780248"/>
    <w:rsid w:val="177D363B"/>
    <w:rsid w:val="17A82605"/>
    <w:rsid w:val="17B75E2D"/>
    <w:rsid w:val="17DA3544"/>
    <w:rsid w:val="181D2B9D"/>
    <w:rsid w:val="18394C59"/>
    <w:rsid w:val="18925339"/>
    <w:rsid w:val="19500282"/>
    <w:rsid w:val="19B30C33"/>
    <w:rsid w:val="19B65058"/>
    <w:rsid w:val="19CF7EC7"/>
    <w:rsid w:val="1A122111"/>
    <w:rsid w:val="1A255D8A"/>
    <w:rsid w:val="1A642D06"/>
    <w:rsid w:val="1B5F2622"/>
    <w:rsid w:val="1C4F52EF"/>
    <w:rsid w:val="1C580648"/>
    <w:rsid w:val="1E8B1DD6"/>
    <w:rsid w:val="1F472F5A"/>
    <w:rsid w:val="1FB42ECE"/>
    <w:rsid w:val="1FEC17D3"/>
    <w:rsid w:val="20517888"/>
    <w:rsid w:val="208E12E7"/>
    <w:rsid w:val="20C75D9C"/>
    <w:rsid w:val="20DE6C42"/>
    <w:rsid w:val="20F52BB5"/>
    <w:rsid w:val="21141392"/>
    <w:rsid w:val="222334A6"/>
    <w:rsid w:val="22526713"/>
    <w:rsid w:val="22E60291"/>
    <w:rsid w:val="22EB2606"/>
    <w:rsid w:val="247A20B8"/>
    <w:rsid w:val="24FA0CE2"/>
    <w:rsid w:val="24FF21A2"/>
    <w:rsid w:val="25453733"/>
    <w:rsid w:val="264D28A0"/>
    <w:rsid w:val="26C547E4"/>
    <w:rsid w:val="26DB6168"/>
    <w:rsid w:val="270C275B"/>
    <w:rsid w:val="27162282"/>
    <w:rsid w:val="2742617D"/>
    <w:rsid w:val="2852153E"/>
    <w:rsid w:val="29283C46"/>
    <w:rsid w:val="29E440E2"/>
    <w:rsid w:val="2A587000"/>
    <w:rsid w:val="2AB906B2"/>
    <w:rsid w:val="2B091677"/>
    <w:rsid w:val="2B3D400D"/>
    <w:rsid w:val="2C0455F3"/>
    <w:rsid w:val="2C620593"/>
    <w:rsid w:val="2C7116EE"/>
    <w:rsid w:val="2D99711F"/>
    <w:rsid w:val="2E1D74CB"/>
    <w:rsid w:val="2EBD4E68"/>
    <w:rsid w:val="2FA96B48"/>
    <w:rsid w:val="3001416C"/>
    <w:rsid w:val="315F792B"/>
    <w:rsid w:val="316513E5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929232D"/>
    <w:rsid w:val="39534219"/>
    <w:rsid w:val="3A0F1527"/>
    <w:rsid w:val="3B3929D2"/>
    <w:rsid w:val="3B3B61B0"/>
    <w:rsid w:val="3BDC59BF"/>
    <w:rsid w:val="3C01086C"/>
    <w:rsid w:val="3C5E65A4"/>
    <w:rsid w:val="3CA95E5A"/>
    <w:rsid w:val="3D69775B"/>
    <w:rsid w:val="3DBD3E9C"/>
    <w:rsid w:val="3DC15DD1"/>
    <w:rsid w:val="3DED69EA"/>
    <w:rsid w:val="3E9D18CF"/>
    <w:rsid w:val="3EED2ADA"/>
    <w:rsid w:val="3F1E1C29"/>
    <w:rsid w:val="3F490FC5"/>
    <w:rsid w:val="3FC00069"/>
    <w:rsid w:val="3FFE1E84"/>
    <w:rsid w:val="40644F5E"/>
    <w:rsid w:val="41432DC5"/>
    <w:rsid w:val="4168282C"/>
    <w:rsid w:val="41F83F8B"/>
    <w:rsid w:val="427C0222"/>
    <w:rsid w:val="429C4247"/>
    <w:rsid w:val="42D068DB"/>
    <w:rsid w:val="44B57B36"/>
    <w:rsid w:val="44CB735A"/>
    <w:rsid w:val="451723A8"/>
    <w:rsid w:val="453F5652"/>
    <w:rsid w:val="457F6C65"/>
    <w:rsid w:val="46317690"/>
    <w:rsid w:val="46357615"/>
    <w:rsid w:val="479C322F"/>
    <w:rsid w:val="47E62B3D"/>
    <w:rsid w:val="485A11D8"/>
    <w:rsid w:val="48FE1345"/>
    <w:rsid w:val="49106356"/>
    <w:rsid w:val="495C4A24"/>
    <w:rsid w:val="49645F8C"/>
    <w:rsid w:val="49D071C0"/>
    <w:rsid w:val="49D829FB"/>
    <w:rsid w:val="4A00345A"/>
    <w:rsid w:val="4ABD757A"/>
    <w:rsid w:val="4AFA2B81"/>
    <w:rsid w:val="4B6C41D7"/>
    <w:rsid w:val="4BAF28EB"/>
    <w:rsid w:val="4BEB4EA7"/>
    <w:rsid w:val="4C1B5B52"/>
    <w:rsid w:val="4C4F6F25"/>
    <w:rsid w:val="4CE94821"/>
    <w:rsid w:val="4CFA6A2E"/>
    <w:rsid w:val="4D4A193C"/>
    <w:rsid w:val="4DAA15EC"/>
    <w:rsid w:val="4DAE15C6"/>
    <w:rsid w:val="4E4512C0"/>
    <w:rsid w:val="4E531436"/>
    <w:rsid w:val="4E717F42"/>
    <w:rsid w:val="4EA34765"/>
    <w:rsid w:val="4F4D51DB"/>
    <w:rsid w:val="4FBE1366"/>
    <w:rsid w:val="4FDD48AA"/>
    <w:rsid w:val="50354A1E"/>
    <w:rsid w:val="505A7FC8"/>
    <w:rsid w:val="50BD6117"/>
    <w:rsid w:val="510D0890"/>
    <w:rsid w:val="51B8376E"/>
    <w:rsid w:val="51C8534D"/>
    <w:rsid w:val="51CF497D"/>
    <w:rsid w:val="526D5C6C"/>
    <w:rsid w:val="529A04F4"/>
    <w:rsid w:val="535071E7"/>
    <w:rsid w:val="538C23AA"/>
    <w:rsid w:val="54775AA7"/>
    <w:rsid w:val="54EB4EAE"/>
    <w:rsid w:val="550B70ED"/>
    <w:rsid w:val="558D6C7A"/>
    <w:rsid w:val="55EF5C1E"/>
    <w:rsid w:val="566B007C"/>
    <w:rsid w:val="56737851"/>
    <w:rsid w:val="570A1F63"/>
    <w:rsid w:val="57F16D68"/>
    <w:rsid w:val="589757AA"/>
    <w:rsid w:val="58DA5D08"/>
    <w:rsid w:val="58E95BA9"/>
    <w:rsid w:val="59FC7F9D"/>
    <w:rsid w:val="5A2C1FA8"/>
    <w:rsid w:val="5D262F88"/>
    <w:rsid w:val="5D6C49FC"/>
    <w:rsid w:val="5E1A70AE"/>
    <w:rsid w:val="5E3B57AA"/>
    <w:rsid w:val="5EC22842"/>
    <w:rsid w:val="5ED456C5"/>
    <w:rsid w:val="5FC15189"/>
    <w:rsid w:val="60AE1280"/>
    <w:rsid w:val="616F09E1"/>
    <w:rsid w:val="6175447D"/>
    <w:rsid w:val="61C72206"/>
    <w:rsid w:val="61DC03E6"/>
    <w:rsid w:val="621E4DED"/>
    <w:rsid w:val="622D2688"/>
    <w:rsid w:val="62586279"/>
    <w:rsid w:val="628125B2"/>
    <w:rsid w:val="63F70481"/>
    <w:rsid w:val="643028DD"/>
    <w:rsid w:val="646C788D"/>
    <w:rsid w:val="67450240"/>
    <w:rsid w:val="67450CFB"/>
    <w:rsid w:val="67881D7C"/>
    <w:rsid w:val="67BD092C"/>
    <w:rsid w:val="67F2030F"/>
    <w:rsid w:val="68DF528A"/>
    <w:rsid w:val="68F653D2"/>
    <w:rsid w:val="69617F7B"/>
    <w:rsid w:val="699B2EEF"/>
    <w:rsid w:val="6A164B9A"/>
    <w:rsid w:val="6A230C86"/>
    <w:rsid w:val="6AAD316B"/>
    <w:rsid w:val="6ADC0C0A"/>
    <w:rsid w:val="6B272C8C"/>
    <w:rsid w:val="6B803E9A"/>
    <w:rsid w:val="6BB7656B"/>
    <w:rsid w:val="6BC32289"/>
    <w:rsid w:val="6C2B75B1"/>
    <w:rsid w:val="6C8910D4"/>
    <w:rsid w:val="6CA35C23"/>
    <w:rsid w:val="6D060A35"/>
    <w:rsid w:val="6D9E4D5C"/>
    <w:rsid w:val="6DE22E9A"/>
    <w:rsid w:val="6E702FB2"/>
    <w:rsid w:val="6FE75FC7"/>
    <w:rsid w:val="70AE3508"/>
    <w:rsid w:val="71CF599B"/>
    <w:rsid w:val="72113357"/>
    <w:rsid w:val="722712DD"/>
    <w:rsid w:val="72A2709C"/>
    <w:rsid w:val="72AE5A41"/>
    <w:rsid w:val="72C6123D"/>
    <w:rsid w:val="735527B8"/>
    <w:rsid w:val="739E1A33"/>
    <w:rsid w:val="73F456D6"/>
    <w:rsid w:val="73FE0A79"/>
    <w:rsid w:val="74620D0C"/>
    <w:rsid w:val="753E6F41"/>
    <w:rsid w:val="75CB733B"/>
    <w:rsid w:val="75F16AE0"/>
    <w:rsid w:val="760E692D"/>
    <w:rsid w:val="77033C86"/>
    <w:rsid w:val="771137A7"/>
    <w:rsid w:val="7828652D"/>
    <w:rsid w:val="78A83689"/>
    <w:rsid w:val="7B44207F"/>
    <w:rsid w:val="7BC10593"/>
    <w:rsid w:val="7CF3162A"/>
    <w:rsid w:val="7D485ACE"/>
    <w:rsid w:val="7DD6409E"/>
    <w:rsid w:val="7DD86068"/>
    <w:rsid w:val="7DE65878"/>
    <w:rsid w:val="7E276319"/>
    <w:rsid w:val="7E964676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4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2023-07-07T08:01:23Z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