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三峰巡检360推广。（王志文）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通州企业巡检增加新企业巡检需求。（刘辉、李红燕）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1、长春运营商监管平台项目，方案已提交。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山西省市场推广。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河南省市场推广。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大区内其他2B合同推广、签订及回款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无锡市监控中心服务、无锡市值守和数采仪代理合作沟通；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苏州市自动监控服务问题沟通；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金华、衢州、嘉兴、湖州、绍兴客户拜访。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宜丰、奉新用电方案及预算初稿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宜春项目验收准备。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宜春续签工作推进。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九江验收准备工作。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修改广东在线监控本地化项目单一采购依据。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中山巡检项目沟通。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长沙运维回款沟通。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贵州省运维沟通，验收资料已经提交，根据客户意见进行修改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贵阳是运维验收，资料已经提交，目前还没有反馈消息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三峰集团风控沟通，目前重庆市万州区三峰环保发电有限公司、重庆市永川区三峰环保发电有限公司、重庆三峰御临环保发电有限公司没有接通电话，其余已经沟通。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贵阳瀚蓝风控报价，目前客户已经确定，进入合同签订流程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德阳运维已上会，预计8月份走邀标方式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宜宾合同签订，走公司内中流程。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1、庆阳应用迁移部署服务合同（2万）。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无锡1人，7.31入职。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宜宾1人，8.2入职四川省厅在驻地培训。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鄂州1人，已拒绝。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2人，广州陈光矛，无锡卞新宇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离职：1人，孝感陈志恒。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待离职3人：本部王杨伟辰、宝鸡刘朝娣、广州罗炳开。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（7.24-7.28）评审23份，其中服务运营部销售合同2B合同22份；2g合同1份，服务运营部新增合同额75.89W,截止本周服务运营共签订5069.42w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厦门市污染源自动监控平台运维服务项目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光大环保能源（天门）有限公司365值守服务标书审核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新疆兵团八师市污染源自动监控平台升级项目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四川执法总队信息化系统建设及运维项目项目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九江的评分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单智勇部署与平台完成学习，正在学政策， 预计下周周末学完，胡益健学习平台使用与公司文化，已完成学习。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易查查软件工具的培训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易查查、其他产品软件需求分析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风控产品质量的梳理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易查查产品发布会筹备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三峰集团风控市场推广商讨；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鄂州、宜宾、无锡、宝鸡、广州招聘沟通；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崆峒区人员问题跟进；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宝鸡、广州人员增补；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昌吉人员外派手续；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关于安徽省厅、斗门不对应合同问题事宜跟进及处理；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孝感人员离职事宜处理；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运维合同续签情况跟进；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宿州市合同问题沟通；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风控产品质量控制讨论会议；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部门商务礼仪培训计划讨论及确定；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护网相关工作；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1、截止7月28日企业云服务累计关注人数118039，7月22日至7月28日关注用户较上周增加142人。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2、本周处理环保云服务咨询243人次,回复消息总数999次。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3、共值守868企业（包含合同已签，还未正式开通企业19家）,共值守1950个监控点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4、企业续签情况：共值守企业868家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企业已续签或未到期共：832家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到期正在续签中的企业：36家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遗留类：7.22日前遗留问题有3条，目前还在排查处理中。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需求类：需求类问题共20个，13个值守工具新版中上新，7个正在按优先级开发中。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7.22日-7.28日报警类问题共出现2次，1个已解决，1个正在排查处理中。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1、本周日检查微信群约180个，录音抽查共134个；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2、本周质量问题：黄牌事件4个（微信群咨询3个，交接班1个）；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3、本周程序问题导致的误报/漏报，具体明细如下：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光大环保能源（潍坊）7月22日10点误报9点二氧化硫小时超自定义标准（报警值和企业端数据不一致），暂未查出原因，待观察。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出差浙江丽水给遂昌县建投新能源客户培训的差前准备工作。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培训产品市场推广相关协助工作。（长期）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制定培训产品下半年工作目标。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HW行动保障；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宿州市合同空档问题跟进；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年中会相关内容总结；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新疆兵团八师市污染源自动监控平台升级项目投标文件；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德阳市生态环境局污染源自动监控服务项目投标文件；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公开征集污染源自动监控数据专题分析微服务开发项目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年中总结；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E9E95"/>
    <w:multiLevelType w:val="singleLevel"/>
    <w:tmpl w:val="8ECE9E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13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C4E98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758F8"/>
    <w:rsid w:val="043D4E77"/>
    <w:rsid w:val="04410970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90AD9"/>
    <w:rsid w:val="06D505D2"/>
    <w:rsid w:val="06D67EFC"/>
    <w:rsid w:val="06DA35FE"/>
    <w:rsid w:val="06DD649D"/>
    <w:rsid w:val="06E83342"/>
    <w:rsid w:val="06F22056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910015"/>
    <w:rsid w:val="079A613C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9CE"/>
    <w:rsid w:val="10E24EFD"/>
    <w:rsid w:val="11062AC9"/>
    <w:rsid w:val="110C3702"/>
    <w:rsid w:val="1114465B"/>
    <w:rsid w:val="11417952"/>
    <w:rsid w:val="114247F0"/>
    <w:rsid w:val="114333A1"/>
    <w:rsid w:val="114F61E9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567DDC"/>
    <w:rsid w:val="12575356"/>
    <w:rsid w:val="12587BCD"/>
    <w:rsid w:val="125A37A1"/>
    <w:rsid w:val="125F08AE"/>
    <w:rsid w:val="12633974"/>
    <w:rsid w:val="127565C0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141499"/>
    <w:rsid w:val="131903EE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F2DDA"/>
    <w:rsid w:val="144006A0"/>
    <w:rsid w:val="14403026"/>
    <w:rsid w:val="1447477D"/>
    <w:rsid w:val="14537D9F"/>
    <w:rsid w:val="14552EB1"/>
    <w:rsid w:val="146401FE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553F8"/>
    <w:rsid w:val="1C974186"/>
    <w:rsid w:val="1C9807DD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72FD2"/>
    <w:rsid w:val="1FF924AB"/>
    <w:rsid w:val="20002079"/>
    <w:rsid w:val="200B37B4"/>
    <w:rsid w:val="200C11C9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6F3CAA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80018A"/>
    <w:rsid w:val="27936112"/>
    <w:rsid w:val="279E23E0"/>
    <w:rsid w:val="279F55C7"/>
    <w:rsid w:val="27AC594E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5207A3"/>
    <w:rsid w:val="29527511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C3629"/>
    <w:rsid w:val="2A2C5264"/>
    <w:rsid w:val="2A2E0C3A"/>
    <w:rsid w:val="2A3F4ECF"/>
    <w:rsid w:val="2A425402"/>
    <w:rsid w:val="2A5418D0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A329C"/>
    <w:rsid w:val="31AC6EA2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091C2D"/>
    <w:rsid w:val="3515264E"/>
    <w:rsid w:val="35182683"/>
    <w:rsid w:val="35230286"/>
    <w:rsid w:val="3524723A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671D12"/>
    <w:rsid w:val="3E703921"/>
    <w:rsid w:val="3E7F29FA"/>
    <w:rsid w:val="3E844A49"/>
    <w:rsid w:val="3E883383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6737E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4858B5"/>
    <w:rsid w:val="4550785F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41A6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A25E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95D7C"/>
    <w:rsid w:val="4C5E6D05"/>
    <w:rsid w:val="4C7B038A"/>
    <w:rsid w:val="4C843EA2"/>
    <w:rsid w:val="4C8B1ABB"/>
    <w:rsid w:val="4C9C6D42"/>
    <w:rsid w:val="4C9F1601"/>
    <w:rsid w:val="4CA566E2"/>
    <w:rsid w:val="4CC83899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16435B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E3660A"/>
    <w:rsid w:val="57E427B4"/>
    <w:rsid w:val="57EF597B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B6EA3"/>
    <w:rsid w:val="59A11180"/>
    <w:rsid w:val="59A34CB4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4D2A65"/>
    <w:rsid w:val="5C4E644E"/>
    <w:rsid w:val="5C4F3B9E"/>
    <w:rsid w:val="5C576CE3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924CC"/>
    <w:rsid w:val="5FFC08B7"/>
    <w:rsid w:val="5FFC4413"/>
    <w:rsid w:val="600613E4"/>
    <w:rsid w:val="60086FF9"/>
    <w:rsid w:val="602C4BFE"/>
    <w:rsid w:val="602F2F28"/>
    <w:rsid w:val="603B4F3C"/>
    <w:rsid w:val="603D7813"/>
    <w:rsid w:val="605E35A7"/>
    <w:rsid w:val="60637952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A3A8A"/>
    <w:rsid w:val="66EB2169"/>
    <w:rsid w:val="66F6704A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D7769"/>
    <w:rsid w:val="68EE169B"/>
    <w:rsid w:val="68FC5484"/>
    <w:rsid w:val="68FC7232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317EA"/>
    <w:rsid w:val="6B67641B"/>
    <w:rsid w:val="6B6828C1"/>
    <w:rsid w:val="6B696295"/>
    <w:rsid w:val="6B6E2198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D717B"/>
    <w:rsid w:val="714326B4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727D47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403161"/>
    <w:rsid w:val="79420C91"/>
    <w:rsid w:val="794A4208"/>
    <w:rsid w:val="7950686D"/>
    <w:rsid w:val="795B1D53"/>
    <w:rsid w:val="795C530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8B3EC4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704CD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E04145C"/>
    <w:rsid w:val="7E061F65"/>
    <w:rsid w:val="7E0724A9"/>
    <w:rsid w:val="7E075C02"/>
    <w:rsid w:val="7E084570"/>
    <w:rsid w:val="7E1A2A46"/>
    <w:rsid w:val="7E1B5EFE"/>
    <w:rsid w:val="7E215A2C"/>
    <w:rsid w:val="7E216177"/>
    <w:rsid w:val="7E424520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57997"/>
    <w:rsid w:val="7FA84817"/>
    <w:rsid w:val="7FAD6712"/>
    <w:rsid w:val="7FCB5E84"/>
    <w:rsid w:val="7FD66045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1634</Words>
  <Characters>1722</Characters>
  <Lines>20</Lines>
  <Paragraphs>5</Paragraphs>
  <TotalTime>1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2023-07-31T06:59:37Z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