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第三方检测服务的标准化及价格探讨。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宜丰县用电监控项目推进。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易抓抓产品推广。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4"/>
              </w:numPr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金华、衢州、嘉兴、湖州、绍兴客户拜访。</w:t>
            </w:r>
          </w:p>
          <w:p>
            <w:pPr>
              <w:widowControl/>
              <w:numPr>
                <w:ilvl w:val="0"/>
                <w:numId w:val="4"/>
              </w:numPr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宜丰、奉新用电方案及预算初稿</w:t>
            </w:r>
          </w:p>
          <w:p>
            <w:pPr>
              <w:widowControl/>
              <w:numPr>
                <w:ilvl w:val="0"/>
                <w:numId w:val="4"/>
              </w:numPr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宜春项目验收准备。</w:t>
            </w:r>
          </w:p>
          <w:p>
            <w:pPr>
              <w:widowControl/>
              <w:numPr>
                <w:ilvl w:val="0"/>
                <w:numId w:val="4"/>
              </w:numPr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宜春续签工作推进。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442408FC"/>
    <w:multiLevelType w:val="singleLevel"/>
    <w:tmpl w:val="442408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D700351"/>
    <w:rsid w:val="0FA26822"/>
    <w:rsid w:val="11A64112"/>
    <w:rsid w:val="12280F14"/>
    <w:rsid w:val="1299519E"/>
    <w:rsid w:val="14680B12"/>
    <w:rsid w:val="15741145"/>
    <w:rsid w:val="16BD27FA"/>
    <w:rsid w:val="170A4CC0"/>
    <w:rsid w:val="18C32CB7"/>
    <w:rsid w:val="1A4A7620"/>
    <w:rsid w:val="1C4E26BF"/>
    <w:rsid w:val="1C8A55B5"/>
    <w:rsid w:val="1D617240"/>
    <w:rsid w:val="1E5264DE"/>
    <w:rsid w:val="1EB21C7A"/>
    <w:rsid w:val="1EC71FCE"/>
    <w:rsid w:val="22CF5E84"/>
    <w:rsid w:val="24F0307F"/>
    <w:rsid w:val="26242DCC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67094D"/>
    <w:rsid w:val="3BC42D6F"/>
    <w:rsid w:val="3E266C8D"/>
    <w:rsid w:val="3E612433"/>
    <w:rsid w:val="40694322"/>
    <w:rsid w:val="41B03ED1"/>
    <w:rsid w:val="41DA2FAD"/>
    <w:rsid w:val="475E0DA2"/>
    <w:rsid w:val="47F334C4"/>
    <w:rsid w:val="48196342"/>
    <w:rsid w:val="4877302A"/>
    <w:rsid w:val="49CC7DFC"/>
    <w:rsid w:val="4B0A4FD7"/>
    <w:rsid w:val="4B455F0B"/>
    <w:rsid w:val="4EF84873"/>
    <w:rsid w:val="50041972"/>
    <w:rsid w:val="50731EB1"/>
    <w:rsid w:val="50B578A4"/>
    <w:rsid w:val="515F629B"/>
    <w:rsid w:val="54433026"/>
    <w:rsid w:val="565D3B8A"/>
    <w:rsid w:val="58873BB0"/>
    <w:rsid w:val="59A57D21"/>
    <w:rsid w:val="5A8E79AB"/>
    <w:rsid w:val="5AF820D3"/>
    <w:rsid w:val="5D810AA5"/>
    <w:rsid w:val="5E3C2231"/>
    <w:rsid w:val="5ED15115"/>
    <w:rsid w:val="5F473629"/>
    <w:rsid w:val="608D131A"/>
    <w:rsid w:val="611D2893"/>
    <w:rsid w:val="6144655B"/>
    <w:rsid w:val="617E64C8"/>
    <w:rsid w:val="61A85F07"/>
    <w:rsid w:val="627F62C3"/>
    <w:rsid w:val="63534C92"/>
    <w:rsid w:val="637569B7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2</TotalTime>
  <ScaleCrop>false</ScaleCrop>
  <LinksUpToDate>false</LinksUpToDate>
  <CharactersWithSpaces>232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2023-07-21T10:09:58Z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02212E4CAA614D2FBF6774699D008770</vt:lpwstr>
  </property>
</Properties>
</file>