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4053EC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6D5915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004C0F7" w14:textId="2A214AF4" w:rsidR="00A3498E" w:rsidRDefault="00F459D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</w:t>
            </w:r>
            <w:r w:rsidR="006D591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合同沟通</w:t>
            </w:r>
            <w:r w:rsidR="006D591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与签订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8EA3505" w14:textId="59E2EE1B" w:rsidR="00F459D5" w:rsidRDefault="006D591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常熟市自动监控软件平台销售沟通</w:t>
            </w:r>
            <w:r w:rsidR="00F459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A178F50" w14:textId="1969B942" w:rsidR="00F459D5" w:rsidRDefault="006D591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扬州市报表定制沟通</w:t>
            </w:r>
            <w:r w:rsidR="00F459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B4811AF" w14:textId="77777777" w:rsidR="00F459D5" w:rsidRDefault="006D591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光大宿迁、东海等项目风控需求对接与沟通；</w:t>
            </w:r>
          </w:p>
          <w:p w14:paraId="66F5FE8D" w14:textId="18D80B6A" w:rsidR="006D5915" w:rsidRPr="00CE031E" w:rsidRDefault="006D591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安徽省执法部门需求梳理与沟通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0C2A9410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44DEA84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B218B4D" w:rsidR="00DD2879" w:rsidRPr="00DD2879" w:rsidRDefault="006D5915" w:rsidP="00F459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无锡市级运维合同及运维要求沟通；安徽省厅自动监控下端需求。</w:t>
            </w:r>
          </w:p>
        </w:tc>
      </w:tr>
    </w:tbl>
    <w:p w14:paraId="7FC7A80A" w14:textId="162B404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D5915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D5915">
        <w:rPr>
          <w:rFonts w:ascii="仿宋" w:eastAsia="仿宋" w:hAnsi="仿宋"/>
          <w:sz w:val="28"/>
          <w:szCs w:val="28"/>
        </w:rPr>
        <w:t>7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E35B" w14:textId="77777777" w:rsidR="00833F20" w:rsidRDefault="00833F20">
      <w:r>
        <w:separator/>
      </w:r>
    </w:p>
  </w:endnote>
  <w:endnote w:type="continuationSeparator" w:id="0">
    <w:p w14:paraId="760C0D95" w14:textId="77777777" w:rsidR="00833F20" w:rsidRDefault="0083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567E" w14:textId="77777777" w:rsidR="00833F20" w:rsidRDefault="00833F20">
      <w:r>
        <w:separator/>
      </w:r>
    </w:p>
  </w:footnote>
  <w:footnote w:type="continuationSeparator" w:id="0">
    <w:p w14:paraId="06F57AE3" w14:textId="77777777" w:rsidR="00833F20" w:rsidRDefault="0083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3180</TotalTime>
  <Pages>1</Pages>
  <Words>36</Words>
  <Characters>207</Characters>
  <Application>Microsoft Office Word</Application>
  <DocSecurity>0</DocSecurity>
  <Lines>1</Lines>
  <Paragraphs>1</Paragraphs>
  <ScaleCrop>false</ScaleCrop>
  <Company>JointSky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480</cp:revision>
  <dcterms:created xsi:type="dcterms:W3CDTF">2015-03-30T02:42:00Z</dcterms:created>
  <dcterms:modified xsi:type="dcterms:W3CDTF">2023-07-07T09:59:00Z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