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北控绿海能源365服务推广介绍。（李红燕）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临清德运365服务。（王志文）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北京通州巡检合同评审。（刘辉、李红燕）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合同已签订，研发跟进中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河北省系统升级需求确认，原型设计。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182</Words>
  <Characters>193</Characters>
  <Lines>2</Lines>
  <Paragraphs>1</Paragraphs>
  <TotalTime>32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2023-07-14T09:34:52Z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