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388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无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无锡1人，7.31入职。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宜宾1人，8.2入职四川省厅在驻地培训。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35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鄂州1人，已拒绝。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 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420" w:firstLineChars="2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2人，广州陈光矛，无锡卞新宇。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1人，孝感陈志恒。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val="en-US" w:eastAsia="zh-CN"/>
              </w:rPr>
              <w:t>3人：本部王杨伟辰、宝鸡刘朝娣、广州罗炳开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738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738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738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培训及咨询中心7.24—7.28工作周报：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1.出差浙江丽水给遂昌县建投新能源客户培训的差前准备工作。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2.培训产品市场推广相关协助工作。（长期）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3.制定培训产品下半年工作目标。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738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1.厦门市污染源自动监控平台运维服务项目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2.光大环保能源（天门）有限公司365值守服务标书审核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3.新疆兵团八师市污染源自动监控平台升级项目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4.四川执法总队信息化系统建设及运维项目项目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5.九江的评分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7.24-7.28评审23份，其中服务运营部销售合同2B合同22份；2g合同1份，服务运营部新增合同额75.89W,截止本周服务运营共签订5069.42w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曾广咏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企业风控360（赣州恩菲环保能源有限公司）7.7w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陈飞2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数采仪销售（甘肃玉润嘉环境科技有限责任公司-景泰县金龙化工建材有限公司）1.5w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数采仪销售（甘肃玉润嘉环境科技有限责任公司-白银阳明银光化工有限公司）0.75w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黄啸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企业环保365(光大城乡再生能源（凤阳）有限公司)续  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郭效金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企业环保365（广西贵港北控水务环保有限公司）续  2.94w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胡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企业环保365（耒阳市现代金利亚环保科技有限公司）续  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李红燕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数采仪升级改造（北京优知铂彩科技发展有限公司)    1w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郭攀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企业环保365（白银三峰环保发电有限公司）续    0.98w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高磊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企业环保365（朝阳康恒再生能源有限公司）   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陈磊1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企业环保365（上海环境集团再生能源运营管理有限公司-老港一期）续  3.92w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江鹏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天津市西青区生态环境监测中心污染源在线监测平台运维服务 项目14w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李会珍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数采仪维修（湖南浦湘环保能源有限公司）0.85w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企业环保365（光大天易环保能源（湘潭）有限公司）续1.96w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刘晋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企业环保365（光大绿色环保城乡再生能源(丰县)有限公司）续  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毛活文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数采仪升级改造（浙江赫能环境科技有限公司）  1w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刘坤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土壤隐患排查——大型复杂石化场地污染原位阻断与协同治理技术项目数字监管平台（上海康恒环境修复有限公司） 20w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彭亚萍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数采仪升级改造（西安联顺环境科技有限公司）  0.15w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宋雪迎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企业环保365（周口海创环境能源有限责任公司）续0.98w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企业环保365（唐河首创环保能源有限公司）1.96w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杨浩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企业环保365（山西鸿狮腾达新能源有限责任公司） 1.96w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王超1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企业环保365（台州高能生物能源有限公司）续  0.98w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王志文</w:t>
            </w:r>
            <w:r>
              <w:rPr>
                <w:rFonts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</w:rPr>
              <w:t>企业环保365（中节能（临沂）环保能源有限公司兰山分公司）续  1.96w</w:t>
            </w:r>
          </w:p>
        </w:tc>
        <w:tc>
          <w:tcPr>
            <w:tcW w:w="95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一、邮件：本周收到10封邮件，遗留6封，6月共收到43封邮件，遗留1封，7月共收到32封邮件，遗留10封。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二、邮件回访：本周回访3封，问题解决3封，及时处理3封。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服务单：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本周共收到47个服务单，待受理0个，处理中15个(转研发11个)，已处理32个；bug历史遗留63个，未处理合计74个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7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本周收到5个需求单，历史遗留43个，合计48个(其中4.2需求35个)。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5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7388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鄂州、宜宾、无锡、宝鸡、广州招聘沟通；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崆峒区人员问题跟进；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宝鸡、广州人员增补；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昌吉人员外派手续；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关于安徽省厅、斗门不对应合同问题事宜跟进及处理；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孝感人员离职事宜处理；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运维合同续签情况跟进；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宿州市合同问题沟通；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风控产品质量控制讨论会议；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部门商务礼仪培训计划讨论及确定；</w:t>
            </w:r>
          </w:p>
          <w:p>
            <w:pPr>
              <w:pStyle w:val="22"/>
              <w:numPr>
                <w:ilvl w:val="0"/>
                <w:numId w:val="5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护网相关工作。</w:t>
            </w:r>
          </w:p>
        </w:tc>
        <w:tc>
          <w:tcPr>
            <w:tcW w:w="95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HW行动保障；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宿州市合同空档问题跟进；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年中会相关内容总结；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新疆兵团八师市污染源自动监控平台升级项目；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德阳市生态环境局污染源自动监控服务项目；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公开征集污染源自动监控数据专题分析微服务开发项目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25FAAFA"/>
    <w:multiLevelType w:val="singleLevel"/>
    <w:tmpl w:val="325FAAFA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E53F81"/>
    <w:rsid w:val="07F86F98"/>
    <w:rsid w:val="07F9353A"/>
    <w:rsid w:val="086F6D8B"/>
    <w:rsid w:val="088679E3"/>
    <w:rsid w:val="08975B0A"/>
    <w:rsid w:val="08B21D7B"/>
    <w:rsid w:val="08C564E2"/>
    <w:rsid w:val="08D638EC"/>
    <w:rsid w:val="090220F3"/>
    <w:rsid w:val="09062B1F"/>
    <w:rsid w:val="09203FA1"/>
    <w:rsid w:val="094D31C2"/>
    <w:rsid w:val="097815DF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DDB3858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2904D1"/>
    <w:rsid w:val="10020AB6"/>
    <w:rsid w:val="101D64CD"/>
    <w:rsid w:val="101E48B9"/>
    <w:rsid w:val="10305890"/>
    <w:rsid w:val="10502F33"/>
    <w:rsid w:val="10855BDB"/>
    <w:rsid w:val="10E9014E"/>
    <w:rsid w:val="10F84E34"/>
    <w:rsid w:val="11062655"/>
    <w:rsid w:val="110C7E5C"/>
    <w:rsid w:val="112629D7"/>
    <w:rsid w:val="115075C2"/>
    <w:rsid w:val="1152104B"/>
    <w:rsid w:val="117930FC"/>
    <w:rsid w:val="11A91E81"/>
    <w:rsid w:val="11D706B9"/>
    <w:rsid w:val="12107A9B"/>
    <w:rsid w:val="122F6D00"/>
    <w:rsid w:val="123320FA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33A32CD"/>
    <w:rsid w:val="133E6AC9"/>
    <w:rsid w:val="134A513A"/>
    <w:rsid w:val="135B03FD"/>
    <w:rsid w:val="13857CA0"/>
    <w:rsid w:val="139774BD"/>
    <w:rsid w:val="13B70F88"/>
    <w:rsid w:val="13D75A05"/>
    <w:rsid w:val="13E065A0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232E1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A0E16"/>
    <w:rsid w:val="18622CA6"/>
    <w:rsid w:val="18B37C50"/>
    <w:rsid w:val="18BA4EFB"/>
    <w:rsid w:val="18D71152"/>
    <w:rsid w:val="190F19C3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DF7413A"/>
    <w:rsid w:val="1E162ACC"/>
    <w:rsid w:val="1E285E75"/>
    <w:rsid w:val="1E6F53E6"/>
    <w:rsid w:val="1EAA1F74"/>
    <w:rsid w:val="1EBB7AE1"/>
    <w:rsid w:val="1EEC5C5B"/>
    <w:rsid w:val="1F164BA3"/>
    <w:rsid w:val="1F1840BF"/>
    <w:rsid w:val="1F1F544D"/>
    <w:rsid w:val="1F470BC3"/>
    <w:rsid w:val="1F5140AD"/>
    <w:rsid w:val="1F537BDD"/>
    <w:rsid w:val="1F6669AD"/>
    <w:rsid w:val="1F6E69FE"/>
    <w:rsid w:val="1F7173BA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FA58E6"/>
    <w:rsid w:val="23292641"/>
    <w:rsid w:val="2383244E"/>
    <w:rsid w:val="239B0E1A"/>
    <w:rsid w:val="23A67573"/>
    <w:rsid w:val="23A75A11"/>
    <w:rsid w:val="23AF7D09"/>
    <w:rsid w:val="23B7184C"/>
    <w:rsid w:val="23C87CFE"/>
    <w:rsid w:val="23CE3DC9"/>
    <w:rsid w:val="24185DE4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5E2685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E3711E"/>
    <w:rsid w:val="2821352A"/>
    <w:rsid w:val="28223878"/>
    <w:rsid w:val="28270315"/>
    <w:rsid w:val="28494D8C"/>
    <w:rsid w:val="285470A8"/>
    <w:rsid w:val="286F7C9A"/>
    <w:rsid w:val="2879797C"/>
    <w:rsid w:val="287A5637"/>
    <w:rsid w:val="287E7677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0E6AC0"/>
    <w:rsid w:val="2A105BD3"/>
    <w:rsid w:val="2A262DDF"/>
    <w:rsid w:val="2A3D2C2B"/>
    <w:rsid w:val="2A4144C9"/>
    <w:rsid w:val="2A48273F"/>
    <w:rsid w:val="2A6A51D1"/>
    <w:rsid w:val="2A6D68D6"/>
    <w:rsid w:val="2A9F5694"/>
    <w:rsid w:val="2B2C51E3"/>
    <w:rsid w:val="2B33475A"/>
    <w:rsid w:val="2B5A3D17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AB0320"/>
    <w:rsid w:val="2CC83BB8"/>
    <w:rsid w:val="2CDC0D32"/>
    <w:rsid w:val="2CDC6871"/>
    <w:rsid w:val="2CE75620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474716"/>
    <w:rsid w:val="2F633D0C"/>
    <w:rsid w:val="2F6F3875"/>
    <w:rsid w:val="2FB36970"/>
    <w:rsid w:val="2FB92938"/>
    <w:rsid w:val="2FBA6381"/>
    <w:rsid w:val="2FD14541"/>
    <w:rsid w:val="300C07F9"/>
    <w:rsid w:val="30143631"/>
    <w:rsid w:val="301E17C8"/>
    <w:rsid w:val="30213088"/>
    <w:rsid w:val="3037526D"/>
    <w:rsid w:val="304A60A2"/>
    <w:rsid w:val="304C3BC8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AD2039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437DCB"/>
    <w:rsid w:val="34502913"/>
    <w:rsid w:val="348760A1"/>
    <w:rsid w:val="34B47F8E"/>
    <w:rsid w:val="34D33E29"/>
    <w:rsid w:val="34FD36E3"/>
    <w:rsid w:val="351341A7"/>
    <w:rsid w:val="351544E8"/>
    <w:rsid w:val="35275A9F"/>
    <w:rsid w:val="3537140D"/>
    <w:rsid w:val="35770792"/>
    <w:rsid w:val="35782E1A"/>
    <w:rsid w:val="35813932"/>
    <w:rsid w:val="35931E97"/>
    <w:rsid w:val="35CF2428"/>
    <w:rsid w:val="36242A0C"/>
    <w:rsid w:val="362E2D8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E017E"/>
    <w:rsid w:val="3AE01ADD"/>
    <w:rsid w:val="3B381919"/>
    <w:rsid w:val="3B553532"/>
    <w:rsid w:val="3B7110A7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900306"/>
    <w:rsid w:val="3EA42257"/>
    <w:rsid w:val="3ED938FB"/>
    <w:rsid w:val="3EEA16B2"/>
    <w:rsid w:val="3F0A35CC"/>
    <w:rsid w:val="3F296D78"/>
    <w:rsid w:val="3F44215F"/>
    <w:rsid w:val="3F465591"/>
    <w:rsid w:val="3F6A3E34"/>
    <w:rsid w:val="3F6F4814"/>
    <w:rsid w:val="3F70657F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A01F43"/>
    <w:rsid w:val="40F748F3"/>
    <w:rsid w:val="40F83E8C"/>
    <w:rsid w:val="414626ED"/>
    <w:rsid w:val="417515D8"/>
    <w:rsid w:val="418B601C"/>
    <w:rsid w:val="418C2D1F"/>
    <w:rsid w:val="41900E72"/>
    <w:rsid w:val="41B05611"/>
    <w:rsid w:val="41C933AE"/>
    <w:rsid w:val="41EF0C67"/>
    <w:rsid w:val="42037207"/>
    <w:rsid w:val="422413C3"/>
    <w:rsid w:val="42340834"/>
    <w:rsid w:val="423B62CC"/>
    <w:rsid w:val="424F6F40"/>
    <w:rsid w:val="428D2188"/>
    <w:rsid w:val="42900F4C"/>
    <w:rsid w:val="42A13D0D"/>
    <w:rsid w:val="42AF0237"/>
    <w:rsid w:val="42AF154C"/>
    <w:rsid w:val="42D24CA4"/>
    <w:rsid w:val="42D83F96"/>
    <w:rsid w:val="42DC5767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D6AF4"/>
    <w:rsid w:val="45240051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B7666"/>
    <w:rsid w:val="46D8436A"/>
    <w:rsid w:val="46DD53D3"/>
    <w:rsid w:val="46FE12A2"/>
    <w:rsid w:val="47154D41"/>
    <w:rsid w:val="471A6403"/>
    <w:rsid w:val="472E3BD0"/>
    <w:rsid w:val="4735520F"/>
    <w:rsid w:val="47706DF0"/>
    <w:rsid w:val="47745C0E"/>
    <w:rsid w:val="478007F8"/>
    <w:rsid w:val="47FA4BE5"/>
    <w:rsid w:val="48277467"/>
    <w:rsid w:val="482C4278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ACD21AE"/>
    <w:rsid w:val="4AD22439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DA2830"/>
    <w:rsid w:val="4CF451FD"/>
    <w:rsid w:val="4CFA0ED8"/>
    <w:rsid w:val="4D21084B"/>
    <w:rsid w:val="4D25537E"/>
    <w:rsid w:val="4D317F76"/>
    <w:rsid w:val="4D7053B9"/>
    <w:rsid w:val="4D722A68"/>
    <w:rsid w:val="4D7D4457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FB6C2C"/>
    <w:rsid w:val="4EFE0C61"/>
    <w:rsid w:val="4F163F80"/>
    <w:rsid w:val="4F216FB9"/>
    <w:rsid w:val="4F2906DB"/>
    <w:rsid w:val="4F58646A"/>
    <w:rsid w:val="4F7E4024"/>
    <w:rsid w:val="502E52C3"/>
    <w:rsid w:val="50335A76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FE1E77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D6440D"/>
    <w:rsid w:val="56DF280B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47ED7"/>
    <w:rsid w:val="57D734E4"/>
    <w:rsid w:val="582A62D8"/>
    <w:rsid w:val="58756882"/>
    <w:rsid w:val="589F0489"/>
    <w:rsid w:val="58B02875"/>
    <w:rsid w:val="58DF241C"/>
    <w:rsid w:val="58F92290"/>
    <w:rsid w:val="5928754D"/>
    <w:rsid w:val="59413424"/>
    <w:rsid w:val="594A63A2"/>
    <w:rsid w:val="596A17E2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E7621F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D30E8D"/>
    <w:rsid w:val="5EF97984"/>
    <w:rsid w:val="5F730B10"/>
    <w:rsid w:val="5F8959EF"/>
    <w:rsid w:val="5F8D1973"/>
    <w:rsid w:val="5F8F48EF"/>
    <w:rsid w:val="5FAA30FD"/>
    <w:rsid w:val="600476C8"/>
    <w:rsid w:val="603B4F3C"/>
    <w:rsid w:val="605D1356"/>
    <w:rsid w:val="60611514"/>
    <w:rsid w:val="60681AA9"/>
    <w:rsid w:val="60FD0443"/>
    <w:rsid w:val="61077826"/>
    <w:rsid w:val="610C68D8"/>
    <w:rsid w:val="611E142B"/>
    <w:rsid w:val="612F5536"/>
    <w:rsid w:val="61436FDD"/>
    <w:rsid w:val="6146003C"/>
    <w:rsid w:val="617B232C"/>
    <w:rsid w:val="61954D18"/>
    <w:rsid w:val="61B332FD"/>
    <w:rsid w:val="61BA132A"/>
    <w:rsid w:val="61CC786F"/>
    <w:rsid w:val="61ED7052"/>
    <w:rsid w:val="622540F5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57345A"/>
    <w:rsid w:val="66625CB0"/>
    <w:rsid w:val="666F04F4"/>
    <w:rsid w:val="667B59DC"/>
    <w:rsid w:val="66845BEB"/>
    <w:rsid w:val="668D79F7"/>
    <w:rsid w:val="66AC2B90"/>
    <w:rsid w:val="66C258F4"/>
    <w:rsid w:val="66C93B49"/>
    <w:rsid w:val="66CB42EA"/>
    <w:rsid w:val="66FA7539"/>
    <w:rsid w:val="670614DD"/>
    <w:rsid w:val="671D1877"/>
    <w:rsid w:val="674E727C"/>
    <w:rsid w:val="677C40C0"/>
    <w:rsid w:val="679D5101"/>
    <w:rsid w:val="679F04A6"/>
    <w:rsid w:val="67A23AF2"/>
    <w:rsid w:val="67C75C7F"/>
    <w:rsid w:val="67DC130D"/>
    <w:rsid w:val="67DD2D7C"/>
    <w:rsid w:val="68043DD2"/>
    <w:rsid w:val="68104F00"/>
    <w:rsid w:val="681349F0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432FDE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986A8F"/>
    <w:rsid w:val="6BA57BFA"/>
    <w:rsid w:val="6BB3447D"/>
    <w:rsid w:val="6BCB24B4"/>
    <w:rsid w:val="6BD66A46"/>
    <w:rsid w:val="6C2C3E19"/>
    <w:rsid w:val="6C2F38A4"/>
    <w:rsid w:val="6C376DE6"/>
    <w:rsid w:val="6C4666E4"/>
    <w:rsid w:val="6C487092"/>
    <w:rsid w:val="6C81461E"/>
    <w:rsid w:val="6C8E597C"/>
    <w:rsid w:val="6C902010"/>
    <w:rsid w:val="6CA47A7F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C60C96"/>
    <w:rsid w:val="71C64D2F"/>
    <w:rsid w:val="71F02DEE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1F2E22"/>
    <w:rsid w:val="73285C2D"/>
    <w:rsid w:val="73830C7C"/>
    <w:rsid w:val="73866511"/>
    <w:rsid w:val="73A239B1"/>
    <w:rsid w:val="73A34E7A"/>
    <w:rsid w:val="73B92537"/>
    <w:rsid w:val="73BE1644"/>
    <w:rsid w:val="73FC3B5D"/>
    <w:rsid w:val="74160F85"/>
    <w:rsid w:val="742030DF"/>
    <w:rsid w:val="7440173D"/>
    <w:rsid w:val="744555CE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5C3260"/>
    <w:rsid w:val="7A9C4BE0"/>
    <w:rsid w:val="7A9D4F34"/>
    <w:rsid w:val="7AA06D9A"/>
    <w:rsid w:val="7AB20E8B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907F65"/>
    <w:rsid w:val="7C983B0C"/>
    <w:rsid w:val="7CA84137"/>
    <w:rsid w:val="7CBF34B2"/>
    <w:rsid w:val="7CC962A5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024676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35</TotalTime>
  <ScaleCrop>false</ScaleCrop>
  <LinksUpToDate>false</LinksUpToDate>
  <CharactersWithSpaces>1531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2023-07-28T10:45:59Z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9393766DA5D944DC886A0283673B7862_13</vt:lpwstr>
  </property>
</Properties>
</file>