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73F3C">
        <w:rPr>
          <w:rFonts w:ascii="黑体" w:eastAsia="黑体" w:hAnsi="黑体"/>
          <w:sz w:val="52"/>
        </w:rPr>
        <w:t>25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Pr="00B7117C" w:rsidRDefault="000B7CC0" w:rsidP="007B69A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3E280B" w:rsidRDefault="003E280B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研发收尾工作，及验收前沟通工作；</w:t>
            </w:r>
          </w:p>
          <w:p w:rsidR="00773F3C" w:rsidRDefault="00773F3C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赤峰数据接口业务重新谈判；</w:t>
            </w:r>
          </w:p>
          <w:p w:rsidR="00773F3C" w:rsidRPr="00B7117C" w:rsidRDefault="00773F3C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营口市电子督办功能研发定制项目跟进工作。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，同时推广</w:t>
            </w:r>
            <w:r w:rsidR="00773F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60产品</w:t>
            </w:r>
          </w:p>
        </w:tc>
        <w:tc>
          <w:tcPr>
            <w:tcW w:w="2460" w:type="dxa"/>
            <w:shd w:val="clear" w:color="auto" w:fill="auto"/>
          </w:tcPr>
          <w:p w:rsidR="00953A1F" w:rsidRPr="00773F3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773F3C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25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773F3C" w:rsidP="00773F3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暂定</w:t>
            </w:r>
            <w:r w:rsidR="003E28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30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日验收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="000B7CC0"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773F3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合同待上局务会，督办程序已完成平台端相关功能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773F3C" w:rsidP="000B7CC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微信公从号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功能进展缓慢。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已落实，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本周无新进展。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773F3C" w:rsidP="000B7CC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已于研发沟通关于异常线索数据分析相关问题，待易查查、易查通试用。</w:t>
            </w:r>
          </w:p>
        </w:tc>
      </w:tr>
      <w:tr w:rsidR="00773F3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73F3C" w:rsidRPr="00390D5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赤峰数据接口业务重新谈判</w:t>
            </w:r>
          </w:p>
        </w:tc>
        <w:tc>
          <w:tcPr>
            <w:tcW w:w="2268" w:type="dxa"/>
            <w:shd w:val="clear" w:color="auto" w:fill="auto"/>
          </w:tcPr>
          <w:p w:rsidR="00773F3C" w:rsidRDefault="00773F3C" w:rsidP="000B7CC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已重新编写方案及报价</w:t>
            </w:r>
          </w:p>
        </w:tc>
        <w:tc>
          <w:tcPr>
            <w:tcW w:w="2460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更换操作主体，需重新做商务。</w:t>
            </w:r>
          </w:p>
        </w:tc>
      </w:tr>
      <w:tr w:rsidR="00773F3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营口市电子督办功能研发定制项目跟进工作</w:t>
            </w:r>
          </w:p>
        </w:tc>
        <w:tc>
          <w:tcPr>
            <w:tcW w:w="2268" w:type="dxa"/>
            <w:shd w:val="clear" w:color="auto" w:fill="auto"/>
          </w:tcPr>
          <w:p w:rsidR="00773F3C" w:rsidRDefault="00773F3C" w:rsidP="000B7CC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已提交初步简易方案</w:t>
            </w:r>
          </w:p>
        </w:tc>
        <w:tc>
          <w:tcPr>
            <w:tcW w:w="2460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</w:p>
          <w:p w:rsidR="00773F3C" w:rsidRDefault="003E280B" w:rsidP="00773F3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长春督办项目进入试运行及功能测试阶段。</w:t>
            </w:r>
          </w:p>
          <w:p w:rsidR="00773F3C" w:rsidRPr="00773F3C" w:rsidRDefault="00773F3C" w:rsidP="00773F3C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黑龙江项目验收进一步沟通跟进。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7117C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73F3C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90" w:rsidRDefault="00574E90">
      <w:r>
        <w:separator/>
      </w:r>
    </w:p>
  </w:endnote>
  <w:endnote w:type="continuationSeparator" w:id="0">
    <w:p w:rsidR="00574E90" w:rsidRDefault="0057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74E9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90" w:rsidRDefault="00574E90">
      <w:r>
        <w:separator/>
      </w:r>
    </w:p>
  </w:footnote>
  <w:footnote w:type="continuationSeparator" w:id="0">
    <w:p w:rsidR="00574E90" w:rsidRDefault="0057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74E9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74E9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AC9-6CEB-450E-9DC5-6CDE3BD7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1984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397</cp:revision>
  <dcterms:created xsi:type="dcterms:W3CDTF">2015-03-30T02:42:00Z</dcterms:created>
  <dcterms:modified xsi:type="dcterms:W3CDTF">2023-06-16T00:51:00Z</dcterms:modified>
</cp:coreProperties>
</file>