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滦州雅新365服务续签；北控绿海能源数采仪升级。（李红燕）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挂网购买标书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编写报价资料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北京4.2定制项目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7月份采购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天津报表修改中。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天津升级方案编写。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河北省运维采购开标。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205</Words>
  <Characters>215</Characters>
  <Lines>2</Lines>
  <Paragraphs>1</Paragraphs>
  <TotalTime>26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2023-06-09T07:23:15Z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02FD07B1020D448791BFCE2992304331</vt:lpwstr>
  </property>
</Properties>
</file>