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7117C">
        <w:rPr>
          <w:rFonts w:ascii="黑体" w:eastAsia="黑体" w:hAnsi="黑体"/>
          <w:sz w:val="52"/>
        </w:rPr>
        <w:t>23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621DC" w:rsidRDefault="00B7117C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白山</w:t>
            </w:r>
            <w:r w:rsidR="006727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市升级</w:t>
            </w:r>
            <w:r w:rsidR="006727FE">
              <w:rPr>
                <w:rFonts w:ascii="仿宋" w:eastAsia="仿宋" w:hAnsi="仿宋"/>
                <w:color w:val="000000"/>
                <w:sz w:val="28"/>
                <w:szCs w:val="28"/>
              </w:rPr>
              <w:t>4.2</w:t>
            </w:r>
            <w:r w:rsidR="004165F8">
              <w:rPr>
                <w:rFonts w:ascii="仿宋" w:eastAsia="仿宋" w:hAnsi="仿宋"/>
                <w:color w:val="000000"/>
                <w:sz w:val="28"/>
                <w:szCs w:val="28"/>
              </w:rPr>
              <w:t>协调工作及升级后的问题处置工作</w:t>
            </w:r>
            <w:r w:rsidR="006727FE"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B7CC0" w:rsidRPr="00B7117C" w:rsidRDefault="000B7CC0" w:rsidP="007B69A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长春市运维和巡检合同的跟进工作；</w:t>
            </w:r>
          </w:p>
          <w:p w:rsidR="006B5A9F" w:rsidRPr="00B7117C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B7117C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EA50FB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数采仪持续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销售中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B7117C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B7117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白山市升级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="000B7CC0"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B7117C" w:rsidP="000B7CC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接待客户升级前资源准备相关问题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EA50FB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已提交电子版合同，待客户上会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EA50FB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资金审批已落实，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待财政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指标文件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Pr="00823973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7117C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7117C">
        <w:rPr>
          <w:rFonts w:ascii="仿宋" w:eastAsia="仿宋" w:hAnsi="仿宋"/>
          <w:sz w:val="28"/>
          <w:szCs w:val="28"/>
          <w:u w:val="single"/>
        </w:rPr>
        <w:t>02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9B" w:rsidRDefault="0062579B">
      <w:r>
        <w:separator/>
      </w:r>
    </w:p>
  </w:endnote>
  <w:endnote w:type="continuationSeparator" w:id="0">
    <w:p w:rsidR="0062579B" w:rsidRDefault="0062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2579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9B" w:rsidRDefault="0062579B">
      <w:r>
        <w:separator/>
      </w:r>
    </w:p>
  </w:footnote>
  <w:footnote w:type="continuationSeparator" w:id="0">
    <w:p w:rsidR="0062579B" w:rsidRDefault="0062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2579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2579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FDF2-B7E9-44DD-983B-6D820412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1971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555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395</cp:revision>
  <dcterms:created xsi:type="dcterms:W3CDTF">2015-03-30T02:42:00Z</dcterms:created>
  <dcterms:modified xsi:type="dcterms:W3CDTF">2023-06-02T04:51:00Z</dcterms:modified>
</cp:coreProperties>
</file>