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江西省比武实施工作配合。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宜春市数据回流实施问题环节沟通。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宜春市招投标方案处理。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管理平台二期推进沟通。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钨业企业平台推广。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瀚蓝二期立项签约前置工作。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厦门在线平台续签招投标前置准备工作。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环境税运维采购工作。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厦门等保二级测评询价配合工作。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江西省厅平台数据回流技术对接工作。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运维管理平台推进工作。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15F629B"/>
    <w:rsid w:val="54433026"/>
    <w:rsid w:val="565D3B8A"/>
    <w:rsid w:val="59A57D21"/>
    <w:rsid w:val="5A8E79AB"/>
    <w:rsid w:val="5AF820D3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178</Words>
  <Characters>193</Characters>
  <Lines>0</Lines>
  <Paragraphs>52</Paragraphs>
  <TotalTime>14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2023-06-03T00:52:06Z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