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河南省项目回款。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太原市运维合同开票及合同盖章沟通。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其他销售项目合同签订及回款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山西、河南、陕西省市系统升级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大区内涉及销售人员销售机会及金额统计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配合山西省厅完成排污单位数据审计工作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厅区域人员其他工作安排。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976354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8394C59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587000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29232D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3FFE1E84"/>
    <w:rsid w:val="41F83F8B"/>
    <w:rsid w:val="427C0222"/>
    <w:rsid w:val="429C4247"/>
    <w:rsid w:val="42D068DB"/>
    <w:rsid w:val="451723A8"/>
    <w:rsid w:val="457F6C65"/>
    <w:rsid w:val="46357615"/>
    <w:rsid w:val="485A11D8"/>
    <w:rsid w:val="48FE1345"/>
    <w:rsid w:val="49106356"/>
    <w:rsid w:val="49645F8C"/>
    <w:rsid w:val="49D829FB"/>
    <w:rsid w:val="4A00345A"/>
    <w:rsid w:val="4AFA2B81"/>
    <w:rsid w:val="4B6C41D7"/>
    <w:rsid w:val="4BAF28EB"/>
    <w:rsid w:val="4BEB4EA7"/>
    <w:rsid w:val="4C1B5B52"/>
    <w:rsid w:val="4C4F6F25"/>
    <w:rsid w:val="4D4A193C"/>
    <w:rsid w:val="4DAA15EC"/>
    <w:rsid w:val="4E4512C0"/>
    <w:rsid w:val="4E531436"/>
    <w:rsid w:val="4E717F42"/>
    <w:rsid w:val="4EA34765"/>
    <w:rsid w:val="4F4D51DB"/>
    <w:rsid w:val="4FBE1366"/>
    <w:rsid w:val="4FDD48AA"/>
    <w:rsid w:val="50354A1E"/>
    <w:rsid w:val="505A7FC8"/>
    <w:rsid w:val="50BD6117"/>
    <w:rsid w:val="510D0890"/>
    <w:rsid w:val="51B8376E"/>
    <w:rsid w:val="51CF497D"/>
    <w:rsid w:val="526D5C6C"/>
    <w:rsid w:val="529A04F4"/>
    <w:rsid w:val="535071E7"/>
    <w:rsid w:val="54775AA7"/>
    <w:rsid w:val="54EB4EAE"/>
    <w:rsid w:val="550B70ED"/>
    <w:rsid w:val="558D6C7A"/>
    <w:rsid w:val="55EF5C1E"/>
    <w:rsid w:val="566B007C"/>
    <w:rsid w:val="57F16D68"/>
    <w:rsid w:val="589757AA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586279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ADC0C0A"/>
    <w:rsid w:val="6B803E9A"/>
    <w:rsid w:val="6BB7656B"/>
    <w:rsid w:val="6C2B75B1"/>
    <w:rsid w:val="6C8910D4"/>
    <w:rsid w:val="6CA35C23"/>
    <w:rsid w:val="6D060A35"/>
    <w:rsid w:val="6E702FB2"/>
    <w:rsid w:val="6FE75FC7"/>
    <w:rsid w:val="71CF599B"/>
    <w:rsid w:val="72113357"/>
    <w:rsid w:val="722712DD"/>
    <w:rsid w:val="72C6123D"/>
    <w:rsid w:val="735527B8"/>
    <w:rsid w:val="739E1A33"/>
    <w:rsid w:val="73FE0A79"/>
    <w:rsid w:val="753E6F41"/>
    <w:rsid w:val="75CB733B"/>
    <w:rsid w:val="75F16AE0"/>
    <w:rsid w:val="760E692D"/>
    <w:rsid w:val="77033C86"/>
    <w:rsid w:val="771137A7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2023-06-25T09:01:18Z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