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113072">
        <w:rPr>
          <w:rFonts w:ascii="黑体" w:eastAsia="黑体" w:hAnsi="黑体"/>
          <w:sz w:val="52"/>
        </w:rPr>
        <w:t>3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972FB1">
        <w:rPr>
          <w:rFonts w:ascii="黑体" w:eastAsia="黑体" w:hAnsi="黑体"/>
          <w:sz w:val="52"/>
        </w:rPr>
        <w:t>26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:rsidTr="00CC373B">
        <w:trPr>
          <w:trHeight w:val="1557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C218E6" w:rsidRDefault="0043449D" w:rsidP="00F0677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值守续签工作与</w:t>
            </w:r>
            <w:proofErr w:type="gramStart"/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0621DC" w:rsidRPr="003E280B" w:rsidRDefault="005F1E00" w:rsidP="003E280B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</w:t>
            </w:r>
            <w:r w:rsidR="00636F94">
              <w:rPr>
                <w:rFonts w:ascii="仿宋" w:eastAsia="仿宋" w:hAnsi="仿宋"/>
                <w:color w:val="000000"/>
                <w:sz w:val="28"/>
                <w:szCs w:val="28"/>
              </w:rPr>
              <w:t>、处置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区域内各省市关于软件平台升级的相关问题咨询</w:t>
            </w:r>
            <w:r w:rsidR="00826165" w:rsidRPr="005F1E0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0B7CC0" w:rsidRPr="00B7117C" w:rsidRDefault="00972FB1" w:rsidP="007B69A6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办理</w:t>
            </w:r>
            <w:r w:rsidR="000B7CC0" w:rsidRPr="00B7117C">
              <w:rPr>
                <w:rFonts w:ascii="仿宋" w:eastAsia="仿宋" w:hAnsi="仿宋"/>
                <w:color w:val="000000"/>
                <w:sz w:val="28"/>
                <w:szCs w:val="28"/>
              </w:rPr>
              <w:t>长春市运维和巡检合同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签订事项，同时</w:t>
            </w:r>
            <w:r w:rsidR="000B7CC0" w:rsidRPr="00B7117C">
              <w:rPr>
                <w:rFonts w:ascii="仿宋" w:eastAsia="仿宋" w:hAnsi="仿宋"/>
                <w:color w:val="000000"/>
                <w:sz w:val="28"/>
                <w:szCs w:val="28"/>
              </w:rPr>
              <w:t>跟进工作</w:t>
            </w:r>
            <w:r w:rsidR="003E280B">
              <w:rPr>
                <w:rFonts w:ascii="仿宋" w:eastAsia="仿宋" w:hAnsi="仿宋"/>
                <w:color w:val="000000"/>
                <w:sz w:val="28"/>
                <w:szCs w:val="28"/>
              </w:rPr>
              <w:t>及督办研发部署跟进</w:t>
            </w:r>
            <w:r w:rsidR="000B7CC0" w:rsidRPr="00B7117C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6B5A9F" w:rsidRDefault="000B7CC0" w:rsidP="00B7117C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辽宁省厅非现场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监管及运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维项目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的跟进工作；</w:t>
            </w:r>
          </w:p>
          <w:p w:rsidR="003E280B" w:rsidRDefault="003E280B" w:rsidP="00B7117C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黑龙江项目</w:t>
            </w:r>
            <w:r w:rsidR="00773F3C">
              <w:rPr>
                <w:rFonts w:ascii="仿宋" w:eastAsia="仿宋" w:hAnsi="仿宋"/>
                <w:color w:val="000000"/>
                <w:sz w:val="28"/>
                <w:szCs w:val="28"/>
              </w:rPr>
              <w:t>研发收尾工作；</w:t>
            </w:r>
          </w:p>
          <w:p w:rsidR="00773F3C" w:rsidRDefault="00773F3C" w:rsidP="00B7117C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赤峰数据接口业务重新谈判；</w:t>
            </w:r>
          </w:p>
          <w:p w:rsidR="00773F3C" w:rsidRPr="00B7117C" w:rsidRDefault="00773F3C" w:rsidP="00B7117C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营口市电子督办功能研发定制项目跟进工作。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953A1F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953A1F" w:rsidRPr="0061227C" w:rsidRDefault="00953A1F" w:rsidP="00953A1F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1227C"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 w:rsidRPr="0061227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Pr="0061227C">
              <w:rPr>
                <w:rFonts w:ascii="仿宋" w:eastAsia="仿宋" w:hAnsi="仿宋"/>
                <w:color w:val="000000"/>
                <w:sz w:val="28"/>
                <w:szCs w:val="28"/>
              </w:rPr>
              <w:t>65值守续签工作与</w:t>
            </w:r>
            <w:proofErr w:type="gramStart"/>
            <w:r w:rsidRPr="0061227C"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 w:rsidRPr="0061227C"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</w:tc>
        <w:tc>
          <w:tcPr>
            <w:tcW w:w="2268" w:type="dxa"/>
            <w:shd w:val="clear" w:color="auto" w:fill="auto"/>
          </w:tcPr>
          <w:p w:rsidR="00953A1F" w:rsidRPr="00211018" w:rsidRDefault="00EA50FB" w:rsidP="00B7117C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已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完成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  <w:r w:rsidR="00773F3C">
              <w:rPr>
                <w:rFonts w:ascii="仿宋" w:eastAsia="仿宋" w:hAnsi="仿宋"/>
                <w:color w:val="000000"/>
                <w:sz w:val="28"/>
                <w:szCs w:val="28"/>
              </w:rPr>
              <w:t>5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周需续签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65值守企业</w:t>
            </w:r>
            <w:r w:rsidR="00773F3C">
              <w:rPr>
                <w:rFonts w:ascii="仿宋" w:eastAsia="仿宋" w:hAnsi="仿宋"/>
                <w:color w:val="000000"/>
                <w:sz w:val="28"/>
                <w:szCs w:val="28"/>
              </w:rPr>
              <w:t>，同时推广</w:t>
            </w:r>
            <w:r w:rsidR="00773F3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="00773F3C">
              <w:rPr>
                <w:rFonts w:ascii="仿宋" w:eastAsia="仿宋" w:hAnsi="仿宋"/>
                <w:color w:val="000000"/>
                <w:sz w:val="28"/>
                <w:szCs w:val="28"/>
              </w:rPr>
              <w:t>60产品</w:t>
            </w:r>
          </w:p>
        </w:tc>
        <w:tc>
          <w:tcPr>
            <w:tcW w:w="2460" w:type="dxa"/>
            <w:shd w:val="clear" w:color="auto" w:fill="auto"/>
          </w:tcPr>
          <w:p w:rsidR="00953A1F" w:rsidRPr="00773F3C" w:rsidRDefault="00953A1F" w:rsidP="00953A1F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953A1F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953A1F" w:rsidRPr="0061227C" w:rsidRDefault="00953A1F" w:rsidP="00953A1F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1227C">
              <w:rPr>
                <w:rFonts w:ascii="仿宋" w:eastAsia="仿宋" w:hAnsi="仿宋"/>
                <w:color w:val="000000"/>
                <w:sz w:val="28"/>
                <w:szCs w:val="28"/>
              </w:rPr>
              <w:t>解答、处置区域内各省市关于软件平台升级的相关问题咨询</w:t>
            </w:r>
            <w:r w:rsidRPr="0061227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</w:tc>
        <w:tc>
          <w:tcPr>
            <w:tcW w:w="2268" w:type="dxa"/>
            <w:shd w:val="clear" w:color="auto" w:fill="auto"/>
          </w:tcPr>
          <w:p w:rsidR="00953A1F" w:rsidRPr="00211018" w:rsidRDefault="00773F3C" w:rsidP="00B7117C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25</w:t>
            </w:r>
            <w:r w:rsidR="00EA50FB">
              <w:rPr>
                <w:rFonts w:ascii="仿宋" w:eastAsia="仿宋" w:hAnsi="仿宋"/>
                <w:color w:val="000000"/>
                <w:sz w:val="28"/>
                <w:szCs w:val="28"/>
              </w:rPr>
              <w:t>周内区域内级单位所涉及</w:t>
            </w:r>
            <w:r w:rsidR="00EA50F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 w:rsidR="00EA50FB">
              <w:rPr>
                <w:rFonts w:ascii="仿宋" w:eastAsia="仿宋" w:hAnsi="仿宋"/>
                <w:color w:val="000000"/>
                <w:sz w:val="28"/>
                <w:szCs w:val="28"/>
              </w:rPr>
              <w:t>.2问题已全部解决</w:t>
            </w:r>
          </w:p>
        </w:tc>
        <w:tc>
          <w:tcPr>
            <w:tcW w:w="2460" w:type="dxa"/>
            <w:shd w:val="clear" w:color="auto" w:fill="auto"/>
          </w:tcPr>
          <w:p w:rsidR="00953A1F" w:rsidRPr="00211018" w:rsidRDefault="00953A1F" w:rsidP="00953A1F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0B7CC0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0B7CC0" w:rsidRPr="00390D5C" w:rsidRDefault="003E280B" w:rsidP="000B7CC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黑龙江项目验收前跟进工作</w:t>
            </w:r>
          </w:p>
        </w:tc>
        <w:tc>
          <w:tcPr>
            <w:tcW w:w="2268" w:type="dxa"/>
            <w:shd w:val="clear" w:color="auto" w:fill="auto"/>
          </w:tcPr>
          <w:p w:rsidR="000B7CC0" w:rsidRPr="00211018" w:rsidRDefault="00972FB1" w:rsidP="00773F3C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定于9月份终验</w:t>
            </w:r>
          </w:p>
        </w:tc>
        <w:tc>
          <w:tcPr>
            <w:tcW w:w="2460" w:type="dxa"/>
            <w:shd w:val="clear" w:color="auto" w:fill="auto"/>
          </w:tcPr>
          <w:p w:rsidR="000B7CC0" w:rsidRPr="00211018" w:rsidRDefault="00972FB1" w:rsidP="000B7CC0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项目功能调整及客户需求已安新计划进行研发</w:t>
            </w:r>
          </w:p>
        </w:tc>
      </w:tr>
      <w:tr w:rsidR="000B7CC0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0B7CC0" w:rsidRPr="00390D5C" w:rsidRDefault="00972FB1" w:rsidP="000B7CC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办理</w:t>
            </w:r>
            <w:r w:rsidRPr="00B7117C">
              <w:rPr>
                <w:rFonts w:ascii="仿宋" w:eastAsia="仿宋" w:hAnsi="仿宋"/>
                <w:color w:val="000000"/>
                <w:sz w:val="28"/>
                <w:szCs w:val="28"/>
              </w:rPr>
              <w:t>长春市运维和巡检合同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签订事项，同时</w:t>
            </w:r>
            <w:r w:rsidRPr="00B7117C">
              <w:rPr>
                <w:rFonts w:ascii="仿宋" w:eastAsia="仿宋" w:hAnsi="仿宋"/>
                <w:color w:val="000000"/>
                <w:sz w:val="28"/>
                <w:szCs w:val="28"/>
              </w:rPr>
              <w:t>跟进工作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及督办研发部署跟进</w:t>
            </w:r>
          </w:p>
        </w:tc>
        <w:tc>
          <w:tcPr>
            <w:tcW w:w="2268" w:type="dxa"/>
            <w:shd w:val="clear" w:color="auto" w:fill="auto"/>
          </w:tcPr>
          <w:p w:rsidR="000B7CC0" w:rsidRPr="00211018" w:rsidRDefault="00972FB1" w:rsidP="000B7CC0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合同已签，已付款</w:t>
            </w:r>
          </w:p>
        </w:tc>
        <w:tc>
          <w:tcPr>
            <w:tcW w:w="2460" w:type="dxa"/>
            <w:shd w:val="clear" w:color="auto" w:fill="auto"/>
          </w:tcPr>
          <w:p w:rsidR="000B7CC0" w:rsidRPr="00211018" w:rsidRDefault="00972FB1" w:rsidP="000B7CC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电子督办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7月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1日上线，后续功能持续研发中。</w:t>
            </w:r>
          </w:p>
        </w:tc>
      </w:tr>
      <w:tr w:rsidR="000B7CC0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0B7CC0" w:rsidRPr="00390D5C" w:rsidRDefault="000B7CC0" w:rsidP="000B7CC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proofErr w:type="gramStart"/>
            <w:r w:rsidRPr="00390D5C">
              <w:rPr>
                <w:rFonts w:ascii="仿宋" w:eastAsia="仿宋" w:hAnsi="仿宋"/>
                <w:color w:val="000000"/>
                <w:sz w:val="28"/>
                <w:szCs w:val="28"/>
              </w:rPr>
              <w:t>辽宁省厅非现场</w:t>
            </w:r>
            <w:proofErr w:type="gramEnd"/>
            <w:r w:rsidRPr="00390D5C">
              <w:rPr>
                <w:rFonts w:ascii="仿宋" w:eastAsia="仿宋" w:hAnsi="仿宋"/>
                <w:color w:val="000000"/>
                <w:sz w:val="28"/>
                <w:szCs w:val="28"/>
              </w:rPr>
              <w:t>监管及运</w:t>
            </w:r>
            <w:proofErr w:type="gramStart"/>
            <w:r w:rsidRPr="00390D5C">
              <w:rPr>
                <w:rFonts w:ascii="仿宋" w:eastAsia="仿宋" w:hAnsi="仿宋"/>
                <w:color w:val="000000"/>
                <w:sz w:val="28"/>
                <w:szCs w:val="28"/>
              </w:rPr>
              <w:t>维项目</w:t>
            </w:r>
            <w:proofErr w:type="gramEnd"/>
            <w:r w:rsidRPr="00390D5C">
              <w:rPr>
                <w:rFonts w:ascii="仿宋" w:eastAsia="仿宋" w:hAnsi="仿宋"/>
                <w:color w:val="000000"/>
                <w:sz w:val="28"/>
                <w:szCs w:val="28"/>
              </w:rPr>
              <w:t>的跟进工作；</w:t>
            </w:r>
          </w:p>
        </w:tc>
        <w:tc>
          <w:tcPr>
            <w:tcW w:w="2268" w:type="dxa"/>
            <w:shd w:val="clear" w:color="auto" w:fill="auto"/>
          </w:tcPr>
          <w:p w:rsidR="000B7CC0" w:rsidRPr="00211018" w:rsidRDefault="003E280B" w:rsidP="000B7CC0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资金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已落实，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待招投标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。</w:t>
            </w:r>
            <w:r w:rsidR="00773F3C">
              <w:rPr>
                <w:rFonts w:ascii="仿宋" w:eastAsia="仿宋" w:hAnsi="仿宋"/>
                <w:color w:val="000000"/>
                <w:sz w:val="28"/>
                <w:szCs w:val="28"/>
              </w:rPr>
              <w:t>本周无新进展。</w:t>
            </w:r>
          </w:p>
        </w:tc>
        <w:tc>
          <w:tcPr>
            <w:tcW w:w="2460" w:type="dxa"/>
            <w:shd w:val="clear" w:color="auto" w:fill="auto"/>
          </w:tcPr>
          <w:p w:rsidR="000B7CC0" w:rsidRPr="00211018" w:rsidRDefault="000B7CC0" w:rsidP="000B7CC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73F3C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773F3C" w:rsidRPr="00390D5C" w:rsidRDefault="00773F3C" w:rsidP="000B7CC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赤峰数据接口业务重新谈判</w:t>
            </w:r>
          </w:p>
        </w:tc>
        <w:tc>
          <w:tcPr>
            <w:tcW w:w="2268" w:type="dxa"/>
            <w:shd w:val="clear" w:color="auto" w:fill="auto"/>
          </w:tcPr>
          <w:p w:rsidR="00773F3C" w:rsidRDefault="00773F3C" w:rsidP="000B7CC0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已重新编写方案及报价</w:t>
            </w:r>
          </w:p>
        </w:tc>
        <w:tc>
          <w:tcPr>
            <w:tcW w:w="2460" w:type="dxa"/>
            <w:shd w:val="clear" w:color="auto" w:fill="auto"/>
          </w:tcPr>
          <w:p w:rsidR="00773F3C" w:rsidRDefault="00773F3C" w:rsidP="000B7CC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更换操作主体，需重新做商务。</w:t>
            </w:r>
          </w:p>
        </w:tc>
      </w:tr>
      <w:tr w:rsidR="00773F3C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773F3C" w:rsidRDefault="00773F3C" w:rsidP="000B7CC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营口市电子督办功能研发定制项目跟进工作</w:t>
            </w:r>
          </w:p>
        </w:tc>
        <w:tc>
          <w:tcPr>
            <w:tcW w:w="2268" w:type="dxa"/>
            <w:shd w:val="clear" w:color="auto" w:fill="auto"/>
          </w:tcPr>
          <w:p w:rsidR="00773F3C" w:rsidRDefault="00773F3C" w:rsidP="000B7CC0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已提交初步简易方案</w:t>
            </w:r>
          </w:p>
        </w:tc>
        <w:tc>
          <w:tcPr>
            <w:tcW w:w="2460" w:type="dxa"/>
            <w:shd w:val="clear" w:color="auto" w:fill="auto"/>
          </w:tcPr>
          <w:p w:rsidR="00773F3C" w:rsidRDefault="00773F3C" w:rsidP="000B7CC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6B5A9F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6B5A9F" w:rsidRPr="00F92BB4" w:rsidRDefault="006B5A9F" w:rsidP="006B5A9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6B5A9F" w:rsidRPr="002D070A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6B5A9F" w:rsidRDefault="006B5A9F" w:rsidP="006B5A9F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lastRenderedPageBreak/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65值守续签工作与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6B5A9F" w:rsidRDefault="006B5A9F" w:rsidP="006B5A9F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解答、处置区域内各省市关于软件平台升级的相关问题咨询</w:t>
            </w:r>
            <w:r w:rsidRPr="005F1E0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6B5A9F" w:rsidRDefault="006B5A9F" w:rsidP="006B5A9F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吉林省内各市升级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4.2协调工作及升级后的问题处置工作</w:t>
            </w:r>
            <w:r w:rsidRPr="004165F8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6B5A9F" w:rsidRDefault="006B5A9F" w:rsidP="006B5A9F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持续跟进区域有希望落地的合作项目。</w:t>
            </w:r>
          </w:p>
          <w:p w:rsidR="00773F3C" w:rsidRPr="00972FB1" w:rsidRDefault="003E280B" w:rsidP="00972FB1">
            <w:pPr>
              <w:numPr>
                <w:ilvl w:val="0"/>
                <w:numId w:val="36"/>
              </w:num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长春督办项目进入试运行阶段。</w:t>
            </w:r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113072">
        <w:rPr>
          <w:rFonts w:ascii="仿宋" w:eastAsia="仿宋" w:hAnsi="仿宋"/>
          <w:sz w:val="28"/>
          <w:szCs w:val="28"/>
          <w:u w:val="single"/>
        </w:rPr>
        <w:t>2023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B7117C">
        <w:rPr>
          <w:rFonts w:ascii="仿宋" w:eastAsia="仿宋" w:hAnsi="仿宋"/>
          <w:sz w:val="28"/>
          <w:szCs w:val="28"/>
          <w:u w:val="single"/>
        </w:rPr>
        <w:t>06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972FB1">
        <w:rPr>
          <w:rFonts w:ascii="仿宋" w:eastAsia="仿宋" w:hAnsi="仿宋"/>
          <w:sz w:val="28"/>
          <w:szCs w:val="28"/>
          <w:u w:val="single"/>
        </w:rPr>
        <w:t>30</w:t>
      </w:r>
      <w:bookmarkStart w:id="0" w:name="_GoBack"/>
      <w:bookmarkEnd w:id="0"/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D7A" w:rsidRDefault="00A86D7A">
      <w:r>
        <w:separator/>
      </w:r>
    </w:p>
  </w:endnote>
  <w:endnote w:type="continuationSeparator" w:id="0">
    <w:p w:rsidR="00A86D7A" w:rsidRDefault="00A86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A86D7A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D7A" w:rsidRDefault="00A86D7A">
      <w:r>
        <w:separator/>
      </w:r>
    </w:p>
  </w:footnote>
  <w:footnote w:type="continuationSeparator" w:id="0">
    <w:p w:rsidR="00A86D7A" w:rsidRDefault="00A86D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A86D7A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A86D7A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10"/>
  </w:num>
  <w:num w:numId="26">
    <w:abstractNumId w:val="15"/>
  </w:num>
  <w:num w:numId="27">
    <w:abstractNumId w:val="8"/>
  </w:num>
  <w:num w:numId="28">
    <w:abstractNumId w:val="13"/>
  </w:num>
  <w:num w:numId="29">
    <w:abstractNumId w:val="12"/>
  </w:num>
  <w:num w:numId="30">
    <w:abstractNumId w:val="4"/>
  </w:num>
  <w:num w:numId="31">
    <w:abstractNumId w:val="9"/>
  </w:num>
  <w:num w:numId="32">
    <w:abstractNumId w:val="7"/>
  </w:num>
  <w:num w:numId="33">
    <w:abstractNumId w:val="16"/>
  </w:num>
  <w:num w:numId="34">
    <w:abstractNumId w:val="2"/>
  </w:num>
  <w:num w:numId="35">
    <w:abstractNumId w:val="14"/>
  </w:num>
  <w:num w:numId="36">
    <w:abstractNumId w:val="5"/>
  </w:num>
  <w:num w:numId="37">
    <w:abstractNumId w:val="3"/>
  </w:num>
  <w:num w:numId="38">
    <w:abstractNumId w:val="11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0BA"/>
    <w:rsid w:val="0000034F"/>
    <w:rsid w:val="0000704C"/>
    <w:rsid w:val="00007964"/>
    <w:rsid w:val="000113CD"/>
    <w:rsid w:val="000117CA"/>
    <w:rsid w:val="00013242"/>
    <w:rsid w:val="00017F9E"/>
    <w:rsid w:val="00024584"/>
    <w:rsid w:val="0002625A"/>
    <w:rsid w:val="000269BD"/>
    <w:rsid w:val="00030F52"/>
    <w:rsid w:val="00032542"/>
    <w:rsid w:val="000426EA"/>
    <w:rsid w:val="0004411B"/>
    <w:rsid w:val="0004459A"/>
    <w:rsid w:val="00044E79"/>
    <w:rsid w:val="0004502F"/>
    <w:rsid w:val="000451E1"/>
    <w:rsid w:val="00051891"/>
    <w:rsid w:val="0005251F"/>
    <w:rsid w:val="00052B65"/>
    <w:rsid w:val="000542C9"/>
    <w:rsid w:val="00055B20"/>
    <w:rsid w:val="00057935"/>
    <w:rsid w:val="000620F5"/>
    <w:rsid w:val="000621DC"/>
    <w:rsid w:val="00062BE3"/>
    <w:rsid w:val="0006381A"/>
    <w:rsid w:val="0007084F"/>
    <w:rsid w:val="000764FE"/>
    <w:rsid w:val="000901F8"/>
    <w:rsid w:val="00091664"/>
    <w:rsid w:val="000974FF"/>
    <w:rsid w:val="00097B92"/>
    <w:rsid w:val="000B1E2A"/>
    <w:rsid w:val="000B6FB5"/>
    <w:rsid w:val="000B70D0"/>
    <w:rsid w:val="000B7CC0"/>
    <w:rsid w:val="000D54C4"/>
    <w:rsid w:val="000D5568"/>
    <w:rsid w:val="000D659E"/>
    <w:rsid w:val="000D7B0F"/>
    <w:rsid w:val="000E56B3"/>
    <w:rsid w:val="000E7DF5"/>
    <w:rsid w:val="000F4F5A"/>
    <w:rsid w:val="001004AF"/>
    <w:rsid w:val="001019ED"/>
    <w:rsid w:val="0010317E"/>
    <w:rsid w:val="001062AE"/>
    <w:rsid w:val="00107C64"/>
    <w:rsid w:val="00113072"/>
    <w:rsid w:val="00113FAA"/>
    <w:rsid w:val="001278B1"/>
    <w:rsid w:val="0013234E"/>
    <w:rsid w:val="0013280C"/>
    <w:rsid w:val="00137A46"/>
    <w:rsid w:val="00141BDA"/>
    <w:rsid w:val="00142DD3"/>
    <w:rsid w:val="0014597F"/>
    <w:rsid w:val="00145E9B"/>
    <w:rsid w:val="0014630A"/>
    <w:rsid w:val="00150112"/>
    <w:rsid w:val="00152657"/>
    <w:rsid w:val="00153F3D"/>
    <w:rsid w:val="00172376"/>
    <w:rsid w:val="0017362F"/>
    <w:rsid w:val="00175BBD"/>
    <w:rsid w:val="00184978"/>
    <w:rsid w:val="00184E9E"/>
    <w:rsid w:val="00185D70"/>
    <w:rsid w:val="00185DDD"/>
    <w:rsid w:val="0018615B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7A20"/>
    <w:rsid w:val="001D231F"/>
    <w:rsid w:val="001D7039"/>
    <w:rsid w:val="001D770E"/>
    <w:rsid w:val="001E5637"/>
    <w:rsid w:val="001E5F78"/>
    <w:rsid w:val="001E620A"/>
    <w:rsid w:val="001F1857"/>
    <w:rsid w:val="001F7089"/>
    <w:rsid w:val="001F7385"/>
    <w:rsid w:val="00200898"/>
    <w:rsid w:val="002017DC"/>
    <w:rsid w:val="00203482"/>
    <w:rsid w:val="00206DFB"/>
    <w:rsid w:val="00211018"/>
    <w:rsid w:val="00211BD6"/>
    <w:rsid w:val="00212EF0"/>
    <w:rsid w:val="00213A63"/>
    <w:rsid w:val="00213FEF"/>
    <w:rsid w:val="00221E37"/>
    <w:rsid w:val="002271B1"/>
    <w:rsid w:val="00231177"/>
    <w:rsid w:val="00231DFB"/>
    <w:rsid w:val="00240A05"/>
    <w:rsid w:val="00241052"/>
    <w:rsid w:val="00242486"/>
    <w:rsid w:val="00247EE4"/>
    <w:rsid w:val="00256884"/>
    <w:rsid w:val="00260466"/>
    <w:rsid w:val="00261685"/>
    <w:rsid w:val="00262351"/>
    <w:rsid w:val="00263689"/>
    <w:rsid w:val="00270A1A"/>
    <w:rsid w:val="00271D25"/>
    <w:rsid w:val="002736E2"/>
    <w:rsid w:val="0027637F"/>
    <w:rsid w:val="002818AF"/>
    <w:rsid w:val="00282754"/>
    <w:rsid w:val="002854ED"/>
    <w:rsid w:val="002858A7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C32D8"/>
    <w:rsid w:val="002C740A"/>
    <w:rsid w:val="002D0050"/>
    <w:rsid w:val="002D070A"/>
    <w:rsid w:val="002D0A92"/>
    <w:rsid w:val="002D4883"/>
    <w:rsid w:val="002E7C2F"/>
    <w:rsid w:val="002F12B8"/>
    <w:rsid w:val="002F2403"/>
    <w:rsid w:val="002F5905"/>
    <w:rsid w:val="002F7CAA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44B94"/>
    <w:rsid w:val="00352483"/>
    <w:rsid w:val="003528D4"/>
    <w:rsid w:val="00354A10"/>
    <w:rsid w:val="003610A2"/>
    <w:rsid w:val="00361374"/>
    <w:rsid w:val="00371E76"/>
    <w:rsid w:val="003751E4"/>
    <w:rsid w:val="0037695A"/>
    <w:rsid w:val="003770BF"/>
    <w:rsid w:val="00377769"/>
    <w:rsid w:val="00381525"/>
    <w:rsid w:val="00383305"/>
    <w:rsid w:val="0038387F"/>
    <w:rsid w:val="00384713"/>
    <w:rsid w:val="00385C68"/>
    <w:rsid w:val="0039171B"/>
    <w:rsid w:val="003978BC"/>
    <w:rsid w:val="003A13F0"/>
    <w:rsid w:val="003A1738"/>
    <w:rsid w:val="003A1CE1"/>
    <w:rsid w:val="003B2F2C"/>
    <w:rsid w:val="003B33FB"/>
    <w:rsid w:val="003B7147"/>
    <w:rsid w:val="003C45F9"/>
    <w:rsid w:val="003C72FE"/>
    <w:rsid w:val="003D4DFB"/>
    <w:rsid w:val="003D532D"/>
    <w:rsid w:val="003E1758"/>
    <w:rsid w:val="003E280B"/>
    <w:rsid w:val="003F01FD"/>
    <w:rsid w:val="003F539A"/>
    <w:rsid w:val="003F6A35"/>
    <w:rsid w:val="004033C7"/>
    <w:rsid w:val="004062EA"/>
    <w:rsid w:val="004159C9"/>
    <w:rsid w:val="004165F8"/>
    <w:rsid w:val="00417F65"/>
    <w:rsid w:val="00422EA3"/>
    <w:rsid w:val="00423419"/>
    <w:rsid w:val="00423CF1"/>
    <w:rsid w:val="004268F5"/>
    <w:rsid w:val="004305A4"/>
    <w:rsid w:val="00430CF4"/>
    <w:rsid w:val="0043449D"/>
    <w:rsid w:val="00436CE5"/>
    <w:rsid w:val="0043748D"/>
    <w:rsid w:val="00437E3E"/>
    <w:rsid w:val="00440EE9"/>
    <w:rsid w:val="004470A7"/>
    <w:rsid w:val="00450F10"/>
    <w:rsid w:val="00451146"/>
    <w:rsid w:val="004519F2"/>
    <w:rsid w:val="00452882"/>
    <w:rsid w:val="00455BD0"/>
    <w:rsid w:val="00457809"/>
    <w:rsid w:val="00465B69"/>
    <w:rsid w:val="00465D99"/>
    <w:rsid w:val="0046648E"/>
    <w:rsid w:val="00472692"/>
    <w:rsid w:val="004732D5"/>
    <w:rsid w:val="00474FB7"/>
    <w:rsid w:val="00475F23"/>
    <w:rsid w:val="00482B41"/>
    <w:rsid w:val="004916B7"/>
    <w:rsid w:val="00497FF1"/>
    <w:rsid w:val="004A1CD2"/>
    <w:rsid w:val="004A580C"/>
    <w:rsid w:val="004A658C"/>
    <w:rsid w:val="004B050A"/>
    <w:rsid w:val="004B4158"/>
    <w:rsid w:val="004B5324"/>
    <w:rsid w:val="004C4821"/>
    <w:rsid w:val="004D5F62"/>
    <w:rsid w:val="004D6B98"/>
    <w:rsid w:val="004D79BF"/>
    <w:rsid w:val="004E6539"/>
    <w:rsid w:val="004E6B7B"/>
    <w:rsid w:val="004F18FF"/>
    <w:rsid w:val="004F5212"/>
    <w:rsid w:val="004F5F15"/>
    <w:rsid w:val="004F61DC"/>
    <w:rsid w:val="004F6250"/>
    <w:rsid w:val="00501300"/>
    <w:rsid w:val="00511B1E"/>
    <w:rsid w:val="00511EC1"/>
    <w:rsid w:val="0051206C"/>
    <w:rsid w:val="00521952"/>
    <w:rsid w:val="00522FAF"/>
    <w:rsid w:val="00524BC9"/>
    <w:rsid w:val="00531BCB"/>
    <w:rsid w:val="005345D7"/>
    <w:rsid w:val="00535BE0"/>
    <w:rsid w:val="00550272"/>
    <w:rsid w:val="0055045D"/>
    <w:rsid w:val="005505D0"/>
    <w:rsid w:val="005509BC"/>
    <w:rsid w:val="00552817"/>
    <w:rsid w:val="00552C22"/>
    <w:rsid w:val="00556532"/>
    <w:rsid w:val="0055775E"/>
    <w:rsid w:val="00561DFD"/>
    <w:rsid w:val="00562561"/>
    <w:rsid w:val="005641AF"/>
    <w:rsid w:val="00574E90"/>
    <w:rsid w:val="00580BB6"/>
    <w:rsid w:val="00586598"/>
    <w:rsid w:val="00590301"/>
    <w:rsid w:val="0059214A"/>
    <w:rsid w:val="00597874"/>
    <w:rsid w:val="00597AC9"/>
    <w:rsid w:val="005A041F"/>
    <w:rsid w:val="005A1257"/>
    <w:rsid w:val="005A7467"/>
    <w:rsid w:val="005B0C29"/>
    <w:rsid w:val="005B4736"/>
    <w:rsid w:val="005B6651"/>
    <w:rsid w:val="005C0856"/>
    <w:rsid w:val="005C36A8"/>
    <w:rsid w:val="005C5C46"/>
    <w:rsid w:val="005F0477"/>
    <w:rsid w:val="005F1144"/>
    <w:rsid w:val="005F1E00"/>
    <w:rsid w:val="005F3470"/>
    <w:rsid w:val="005F456A"/>
    <w:rsid w:val="00607816"/>
    <w:rsid w:val="00610797"/>
    <w:rsid w:val="00611765"/>
    <w:rsid w:val="0061497E"/>
    <w:rsid w:val="0061646C"/>
    <w:rsid w:val="00616649"/>
    <w:rsid w:val="0061771B"/>
    <w:rsid w:val="0062579B"/>
    <w:rsid w:val="00631A12"/>
    <w:rsid w:val="00636F94"/>
    <w:rsid w:val="00640D6F"/>
    <w:rsid w:val="00641A5E"/>
    <w:rsid w:val="006453E5"/>
    <w:rsid w:val="00650285"/>
    <w:rsid w:val="006527A8"/>
    <w:rsid w:val="00656711"/>
    <w:rsid w:val="00657CDB"/>
    <w:rsid w:val="0066760D"/>
    <w:rsid w:val="0067266E"/>
    <w:rsid w:val="00672728"/>
    <w:rsid w:val="006727FE"/>
    <w:rsid w:val="006750E1"/>
    <w:rsid w:val="00682F0C"/>
    <w:rsid w:val="006851B9"/>
    <w:rsid w:val="00687115"/>
    <w:rsid w:val="0069103A"/>
    <w:rsid w:val="00691076"/>
    <w:rsid w:val="006A1783"/>
    <w:rsid w:val="006A4018"/>
    <w:rsid w:val="006A7563"/>
    <w:rsid w:val="006B054A"/>
    <w:rsid w:val="006B1B66"/>
    <w:rsid w:val="006B1F37"/>
    <w:rsid w:val="006B5A9F"/>
    <w:rsid w:val="006B6FB3"/>
    <w:rsid w:val="006C25B8"/>
    <w:rsid w:val="006C4D86"/>
    <w:rsid w:val="006E5259"/>
    <w:rsid w:val="006E5554"/>
    <w:rsid w:val="006F183D"/>
    <w:rsid w:val="007000AF"/>
    <w:rsid w:val="00704056"/>
    <w:rsid w:val="007111CD"/>
    <w:rsid w:val="00711A62"/>
    <w:rsid w:val="00712320"/>
    <w:rsid w:val="0071648E"/>
    <w:rsid w:val="007318B6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55C0F"/>
    <w:rsid w:val="00755EE7"/>
    <w:rsid w:val="0076204A"/>
    <w:rsid w:val="0076278C"/>
    <w:rsid w:val="00763CD9"/>
    <w:rsid w:val="00766A94"/>
    <w:rsid w:val="0076730C"/>
    <w:rsid w:val="00767C15"/>
    <w:rsid w:val="00767DB0"/>
    <w:rsid w:val="00773F3C"/>
    <w:rsid w:val="007773C7"/>
    <w:rsid w:val="00777CCC"/>
    <w:rsid w:val="00777EE5"/>
    <w:rsid w:val="007803AB"/>
    <w:rsid w:val="00780EE4"/>
    <w:rsid w:val="007821BD"/>
    <w:rsid w:val="00785E1B"/>
    <w:rsid w:val="00792B11"/>
    <w:rsid w:val="00794B29"/>
    <w:rsid w:val="00797026"/>
    <w:rsid w:val="007A3B67"/>
    <w:rsid w:val="007A45D4"/>
    <w:rsid w:val="007A4AF4"/>
    <w:rsid w:val="007B68C6"/>
    <w:rsid w:val="007B7FC1"/>
    <w:rsid w:val="007D02D0"/>
    <w:rsid w:val="007D0457"/>
    <w:rsid w:val="007D719F"/>
    <w:rsid w:val="007D7295"/>
    <w:rsid w:val="007E1550"/>
    <w:rsid w:val="007E3C83"/>
    <w:rsid w:val="007F3B6C"/>
    <w:rsid w:val="007F5278"/>
    <w:rsid w:val="0081430F"/>
    <w:rsid w:val="00815094"/>
    <w:rsid w:val="008200F2"/>
    <w:rsid w:val="00823973"/>
    <w:rsid w:val="00824AF7"/>
    <w:rsid w:val="00826165"/>
    <w:rsid w:val="008305A3"/>
    <w:rsid w:val="008329FF"/>
    <w:rsid w:val="00833410"/>
    <w:rsid w:val="008357D4"/>
    <w:rsid w:val="008364BF"/>
    <w:rsid w:val="00836FCF"/>
    <w:rsid w:val="00840C71"/>
    <w:rsid w:val="00842260"/>
    <w:rsid w:val="00843F9D"/>
    <w:rsid w:val="00844037"/>
    <w:rsid w:val="00845D9E"/>
    <w:rsid w:val="00846088"/>
    <w:rsid w:val="0085526B"/>
    <w:rsid w:val="00857753"/>
    <w:rsid w:val="00866FF2"/>
    <w:rsid w:val="008750C5"/>
    <w:rsid w:val="00876214"/>
    <w:rsid w:val="0088599B"/>
    <w:rsid w:val="00886C6F"/>
    <w:rsid w:val="00887C11"/>
    <w:rsid w:val="00891D52"/>
    <w:rsid w:val="0089325C"/>
    <w:rsid w:val="008973CE"/>
    <w:rsid w:val="008A184B"/>
    <w:rsid w:val="008A2A4C"/>
    <w:rsid w:val="008A3075"/>
    <w:rsid w:val="008A3601"/>
    <w:rsid w:val="008B3EC0"/>
    <w:rsid w:val="008B4CED"/>
    <w:rsid w:val="008B6268"/>
    <w:rsid w:val="008C13D7"/>
    <w:rsid w:val="008C2E9E"/>
    <w:rsid w:val="008C3152"/>
    <w:rsid w:val="008C4E2C"/>
    <w:rsid w:val="008C5155"/>
    <w:rsid w:val="008C6D4C"/>
    <w:rsid w:val="008D6C37"/>
    <w:rsid w:val="008D7C4E"/>
    <w:rsid w:val="008E144B"/>
    <w:rsid w:val="008E385A"/>
    <w:rsid w:val="008E597C"/>
    <w:rsid w:val="008E65F1"/>
    <w:rsid w:val="008F11E0"/>
    <w:rsid w:val="008F3191"/>
    <w:rsid w:val="00911D6F"/>
    <w:rsid w:val="00920062"/>
    <w:rsid w:val="009315EF"/>
    <w:rsid w:val="009318FF"/>
    <w:rsid w:val="00932A87"/>
    <w:rsid w:val="009365DC"/>
    <w:rsid w:val="009372E7"/>
    <w:rsid w:val="00942E47"/>
    <w:rsid w:val="0094425A"/>
    <w:rsid w:val="00945BF0"/>
    <w:rsid w:val="00951615"/>
    <w:rsid w:val="0095258F"/>
    <w:rsid w:val="00953A1F"/>
    <w:rsid w:val="00954C75"/>
    <w:rsid w:val="00955586"/>
    <w:rsid w:val="00960266"/>
    <w:rsid w:val="00962DE7"/>
    <w:rsid w:val="00970F23"/>
    <w:rsid w:val="00972FB1"/>
    <w:rsid w:val="009803E6"/>
    <w:rsid w:val="00985BDF"/>
    <w:rsid w:val="009908F1"/>
    <w:rsid w:val="00993287"/>
    <w:rsid w:val="00993B27"/>
    <w:rsid w:val="00995618"/>
    <w:rsid w:val="00996F9B"/>
    <w:rsid w:val="009A6B7D"/>
    <w:rsid w:val="009B130A"/>
    <w:rsid w:val="009C5862"/>
    <w:rsid w:val="009C6849"/>
    <w:rsid w:val="009C6FAB"/>
    <w:rsid w:val="009D16A6"/>
    <w:rsid w:val="009D24DD"/>
    <w:rsid w:val="009E18BE"/>
    <w:rsid w:val="009E2A9F"/>
    <w:rsid w:val="009E31A5"/>
    <w:rsid w:val="009E55C0"/>
    <w:rsid w:val="009F4DBF"/>
    <w:rsid w:val="009F756F"/>
    <w:rsid w:val="00A03DCE"/>
    <w:rsid w:val="00A0794B"/>
    <w:rsid w:val="00A12337"/>
    <w:rsid w:val="00A35F24"/>
    <w:rsid w:val="00A4062E"/>
    <w:rsid w:val="00A5446F"/>
    <w:rsid w:val="00A54ABA"/>
    <w:rsid w:val="00A55560"/>
    <w:rsid w:val="00A57C3E"/>
    <w:rsid w:val="00A64B0B"/>
    <w:rsid w:val="00A661C1"/>
    <w:rsid w:val="00A80F84"/>
    <w:rsid w:val="00A82317"/>
    <w:rsid w:val="00A825DC"/>
    <w:rsid w:val="00A82B46"/>
    <w:rsid w:val="00A83707"/>
    <w:rsid w:val="00A83A83"/>
    <w:rsid w:val="00A84E40"/>
    <w:rsid w:val="00A86D7A"/>
    <w:rsid w:val="00A907E7"/>
    <w:rsid w:val="00A91C20"/>
    <w:rsid w:val="00A92796"/>
    <w:rsid w:val="00A950B1"/>
    <w:rsid w:val="00AA1C3D"/>
    <w:rsid w:val="00AB309E"/>
    <w:rsid w:val="00AB4F11"/>
    <w:rsid w:val="00AB5EA5"/>
    <w:rsid w:val="00AC6187"/>
    <w:rsid w:val="00AD22AD"/>
    <w:rsid w:val="00AD294C"/>
    <w:rsid w:val="00AD3C94"/>
    <w:rsid w:val="00AD6963"/>
    <w:rsid w:val="00AD6F3D"/>
    <w:rsid w:val="00AE545D"/>
    <w:rsid w:val="00AE645D"/>
    <w:rsid w:val="00AF1462"/>
    <w:rsid w:val="00AF332D"/>
    <w:rsid w:val="00AF573A"/>
    <w:rsid w:val="00AF6F08"/>
    <w:rsid w:val="00AF7D63"/>
    <w:rsid w:val="00B00956"/>
    <w:rsid w:val="00B04BF4"/>
    <w:rsid w:val="00B10BEB"/>
    <w:rsid w:val="00B14640"/>
    <w:rsid w:val="00B14B55"/>
    <w:rsid w:val="00B178F3"/>
    <w:rsid w:val="00B17DC3"/>
    <w:rsid w:val="00B21127"/>
    <w:rsid w:val="00B332D8"/>
    <w:rsid w:val="00B44E8C"/>
    <w:rsid w:val="00B565C4"/>
    <w:rsid w:val="00B57D98"/>
    <w:rsid w:val="00B634AD"/>
    <w:rsid w:val="00B7117C"/>
    <w:rsid w:val="00B72E73"/>
    <w:rsid w:val="00B82DE6"/>
    <w:rsid w:val="00B91D9C"/>
    <w:rsid w:val="00B93656"/>
    <w:rsid w:val="00B96CBF"/>
    <w:rsid w:val="00BA2F0E"/>
    <w:rsid w:val="00BA4EFF"/>
    <w:rsid w:val="00BA57FD"/>
    <w:rsid w:val="00BB0398"/>
    <w:rsid w:val="00BB126C"/>
    <w:rsid w:val="00BB41D6"/>
    <w:rsid w:val="00BC687F"/>
    <w:rsid w:val="00BC7665"/>
    <w:rsid w:val="00BD0B7C"/>
    <w:rsid w:val="00BD4C82"/>
    <w:rsid w:val="00BD508A"/>
    <w:rsid w:val="00BD51B9"/>
    <w:rsid w:val="00BD5DA3"/>
    <w:rsid w:val="00BE04B1"/>
    <w:rsid w:val="00BE09EC"/>
    <w:rsid w:val="00BF1E4A"/>
    <w:rsid w:val="00BF3FC9"/>
    <w:rsid w:val="00BF49B6"/>
    <w:rsid w:val="00BF49BD"/>
    <w:rsid w:val="00BF5F6D"/>
    <w:rsid w:val="00BF743F"/>
    <w:rsid w:val="00C00F1D"/>
    <w:rsid w:val="00C02BDC"/>
    <w:rsid w:val="00C031A6"/>
    <w:rsid w:val="00C04072"/>
    <w:rsid w:val="00C068DB"/>
    <w:rsid w:val="00C1345E"/>
    <w:rsid w:val="00C16ECE"/>
    <w:rsid w:val="00C218E6"/>
    <w:rsid w:val="00C227E4"/>
    <w:rsid w:val="00C2771F"/>
    <w:rsid w:val="00C309DE"/>
    <w:rsid w:val="00C33062"/>
    <w:rsid w:val="00C34583"/>
    <w:rsid w:val="00C4222C"/>
    <w:rsid w:val="00C465B1"/>
    <w:rsid w:val="00C50CFC"/>
    <w:rsid w:val="00C52637"/>
    <w:rsid w:val="00C562F1"/>
    <w:rsid w:val="00C57CC9"/>
    <w:rsid w:val="00C63436"/>
    <w:rsid w:val="00C70043"/>
    <w:rsid w:val="00C751F9"/>
    <w:rsid w:val="00C770D4"/>
    <w:rsid w:val="00C803BE"/>
    <w:rsid w:val="00C85458"/>
    <w:rsid w:val="00C86B43"/>
    <w:rsid w:val="00C87F31"/>
    <w:rsid w:val="00C91444"/>
    <w:rsid w:val="00C91852"/>
    <w:rsid w:val="00C94162"/>
    <w:rsid w:val="00C95754"/>
    <w:rsid w:val="00CA34FA"/>
    <w:rsid w:val="00CB693F"/>
    <w:rsid w:val="00CC1D34"/>
    <w:rsid w:val="00CC22C2"/>
    <w:rsid w:val="00CC373B"/>
    <w:rsid w:val="00CC4000"/>
    <w:rsid w:val="00CC76F2"/>
    <w:rsid w:val="00CD0A19"/>
    <w:rsid w:val="00CD44D7"/>
    <w:rsid w:val="00CE45AD"/>
    <w:rsid w:val="00CE64AD"/>
    <w:rsid w:val="00CF16A3"/>
    <w:rsid w:val="00CF28C4"/>
    <w:rsid w:val="00CF5DCF"/>
    <w:rsid w:val="00D03378"/>
    <w:rsid w:val="00D05C57"/>
    <w:rsid w:val="00D0675D"/>
    <w:rsid w:val="00D06A79"/>
    <w:rsid w:val="00D07D72"/>
    <w:rsid w:val="00D11232"/>
    <w:rsid w:val="00D143A9"/>
    <w:rsid w:val="00D14E6D"/>
    <w:rsid w:val="00D15A7D"/>
    <w:rsid w:val="00D15F27"/>
    <w:rsid w:val="00D16D40"/>
    <w:rsid w:val="00D200AD"/>
    <w:rsid w:val="00D21E17"/>
    <w:rsid w:val="00D327AE"/>
    <w:rsid w:val="00D36DC9"/>
    <w:rsid w:val="00D41614"/>
    <w:rsid w:val="00D41ED4"/>
    <w:rsid w:val="00D43B12"/>
    <w:rsid w:val="00D4465C"/>
    <w:rsid w:val="00D65B78"/>
    <w:rsid w:val="00D71C21"/>
    <w:rsid w:val="00D74C3A"/>
    <w:rsid w:val="00D77D96"/>
    <w:rsid w:val="00D84640"/>
    <w:rsid w:val="00D84CD2"/>
    <w:rsid w:val="00DA3FA0"/>
    <w:rsid w:val="00DA6937"/>
    <w:rsid w:val="00DA72A8"/>
    <w:rsid w:val="00DB06A2"/>
    <w:rsid w:val="00DB2CC0"/>
    <w:rsid w:val="00DB3271"/>
    <w:rsid w:val="00DC0E95"/>
    <w:rsid w:val="00DC12DF"/>
    <w:rsid w:val="00DD1E01"/>
    <w:rsid w:val="00DD4811"/>
    <w:rsid w:val="00DD6D91"/>
    <w:rsid w:val="00DF207D"/>
    <w:rsid w:val="00DF49FB"/>
    <w:rsid w:val="00E061A4"/>
    <w:rsid w:val="00E11AE9"/>
    <w:rsid w:val="00E14708"/>
    <w:rsid w:val="00E1617C"/>
    <w:rsid w:val="00E20674"/>
    <w:rsid w:val="00E20FB5"/>
    <w:rsid w:val="00E27CAD"/>
    <w:rsid w:val="00E312BE"/>
    <w:rsid w:val="00E32638"/>
    <w:rsid w:val="00E356CB"/>
    <w:rsid w:val="00E37BFA"/>
    <w:rsid w:val="00E43A1F"/>
    <w:rsid w:val="00E46D43"/>
    <w:rsid w:val="00E51FAB"/>
    <w:rsid w:val="00E53C93"/>
    <w:rsid w:val="00E55263"/>
    <w:rsid w:val="00E606CA"/>
    <w:rsid w:val="00E61E16"/>
    <w:rsid w:val="00E632E1"/>
    <w:rsid w:val="00E6579A"/>
    <w:rsid w:val="00E65A68"/>
    <w:rsid w:val="00E65D53"/>
    <w:rsid w:val="00E66515"/>
    <w:rsid w:val="00E66C53"/>
    <w:rsid w:val="00E700A8"/>
    <w:rsid w:val="00E72054"/>
    <w:rsid w:val="00E81600"/>
    <w:rsid w:val="00E864BE"/>
    <w:rsid w:val="00E95F2C"/>
    <w:rsid w:val="00EA08DC"/>
    <w:rsid w:val="00EA2934"/>
    <w:rsid w:val="00EA39F2"/>
    <w:rsid w:val="00EA44B4"/>
    <w:rsid w:val="00EA50FB"/>
    <w:rsid w:val="00EB06EF"/>
    <w:rsid w:val="00EB2BAE"/>
    <w:rsid w:val="00EB5CCE"/>
    <w:rsid w:val="00EC199E"/>
    <w:rsid w:val="00EC1C23"/>
    <w:rsid w:val="00EC26CF"/>
    <w:rsid w:val="00EC29B9"/>
    <w:rsid w:val="00EC443C"/>
    <w:rsid w:val="00EC74F6"/>
    <w:rsid w:val="00ED00C6"/>
    <w:rsid w:val="00ED085C"/>
    <w:rsid w:val="00ED0AF6"/>
    <w:rsid w:val="00ED256D"/>
    <w:rsid w:val="00ED2EC1"/>
    <w:rsid w:val="00ED65A9"/>
    <w:rsid w:val="00EE7D49"/>
    <w:rsid w:val="00EF5A09"/>
    <w:rsid w:val="00F016EE"/>
    <w:rsid w:val="00F06774"/>
    <w:rsid w:val="00F06AA8"/>
    <w:rsid w:val="00F06F28"/>
    <w:rsid w:val="00F0783D"/>
    <w:rsid w:val="00F112B4"/>
    <w:rsid w:val="00F11B39"/>
    <w:rsid w:val="00F11FFB"/>
    <w:rsid w:val="00F2196A"/>
    <w:rsid w:val="00F21F2C"/>
    <w:rsid w:val="00F25542"/>
    <w:rsid w:val="00F2672E"/>
    <w:rsid w:val="00F269CF"/>
    <w:rsid w:val="00F27148"/>
    <w:rsid w:val="00F334F5"/>
    <w:rsid w:val="00F34F89"/>
    <w:rsid w:val="00F35F56"/>
    <w:rsid w:val="00F37379"/>
    <w:rsid w:val="00F40630"/>
    <w:rsid w:val="00F425C9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84BB3"/>
    <w:rsid w:val="00F92BB4"/>
    <w:rsid w:val="00FA06D9"/>
    <w:rsid w:val="00FA3A84"/>
    <w:rsid w:val="00FA7489"/>
    <w:rsid w:val="00FB0C94"/>
    <w:rsid w:val="00FB0E9A"/>
    <w:rsid w:val="00FB35E7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3EEC"/>
    <w:rsid w:val="00FE707B"/>
    <w:rsid w:val="00FE7977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36941-CE84-4A51-82C4-3F46D4915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1988</TotalTime>
  <Pages>2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717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Microsoft 帐户</cp:lastModifiedBy>
  <cp:revision>399</cp:revision>
  <dcterms:created xsi:type="dcterms:W3CDTF">2015-03-30T02:42:00Z</dcterms:created>
  <dcterms:modified xsi:type="dcterms:W3CDTF">2023-06-30T08:00:00Z</dcterms:modified>
</cp:coreProperties>
</file>