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福建省4.2部署及辅助执法工作沟通部署。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厦钨企业平台沟通推进。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涉税服务投标工作。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袁州区平台更换与运维需求沟通。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福建省企业标记回流需求沟通。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涉税服务投标工作。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圣元365服务沟通。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9A57D21"/>
    <w:rsid w:val="5A8E79AB"/>
    <w:rsid w:val="5AF820D3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37569B7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181</Words>
  <Characters>195</Characters>
  <Lines>0</Lines>
  <Paragraphs>52</Paragraphs>
  <TotalTime>27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2023-06-25T02:56:14Z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