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C2378F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CA7B47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0FA9F47" w14:textId="586659D2" w:rsidR="001F5D45" w:rsidRDefault="000A215A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</w:t>
            </w:r>
            <w:r w:rsidR="00CE031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运维情况及合同签订情况沟通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1A505A7" w14:textId="77777777" w:rsidR="000A215A" w:rsidRDefault="00CE031E" w:rsidP="000A215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南通天楹、三峰等公司风控沟通推广；</w:t>
            </w:r>
          </w:p>
          <w:p w14:paraId="0F9A79E7" w14:textId="77777777" w:rsidR="00CE031E" w:rsidRDefault="00CE031E" w:rsidP="000A215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光大南京区域风控沟通和推广；</w:t>
            </w:r>
          </w:p>
          <w:p w14:paraId="63C97904" w14:textId="77777777" w:rsidR="00CE031E" w:rsidRDefault="00CE031E" w:rsidP="000A215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浦发二厂、上海嘉定等垃圾焚烧企业培训服务推广；</w:t>
            </w:r>
          </w:p>
          <w:p w14:paraId="66F5FE8D" w14:textId="53562055" w:rsidR="00CE031E" w:rsidRPr="00CE031E" w:rsidRDefault="00CE031E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无锡市自动监控运维情况及服务合同问题沟通，3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服务代理商有关问题沟通。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5792CAFA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2749DC3D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2282794" w:rsidR="00DD2879" w:rsidRPr="00DD2879" w:rsidRDefault="00CE031E" w:rsidP="00DD2879">
            <w:pPr>
              <w:numPr>
                <w:ilvl w:val="0"/>
                <w:numId w:val="1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南京运维合同签订；2、光大南京区域风控整体合作</w:t>
            </w:r>
            <w:r w:rsidR="00DE427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18697D3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80095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CA7B47">
        <w:rPr>
          <w:rFonts w:ascii="仿宋" w:eastAsia="仿宋" w:hAnsi="仿宋"/>
          <w:sz w:val="28"/>
          <w:szCs w:val="28"/>
        </w:rPr>
        <w:t>16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6DE7" w14:textId="77777777" w:rsidR="0084798A" w:rsidRDefault="0084798A">
      <w:r>
        <w:separator/>
      </w:r>
    </w:p>
  </w:endnote>
  <w:endnote w:type="continuationSeparator" w:id="0">
    <w:p w14:paraId="06150C35" w14:textId="77777777" w:rsidR="0084798A" w:rsidRDefault="0084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8876" w14:textId="77777777" w:rsidR="0084798A" w:rsidRDefault="0084798A">
      <w:r>
        <w:separator/>
      </w:r>
    </w:p>
  </w:footnote>
  <w:footnote w:type="continuationSeparator" w:id="0">
    <w:p w14:paraId="3E9DB686" w14:textId="77777777" w:rsidR="0084798A" w:rsidRDefault="0084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922EC"/>
    <w:rsid w:val="0009555E"/>
    <w:rsid w:val="000974FF"/>
    <w:rsid w:val="000A215A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4798A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3160</TotalTime>
  <Pages>1</Pages>
  <Words>40</Words>
  <Characters>229</Characters>
  <Application>Microsoft Office Word</Application>
  <DocSecurity>0</DocSecurity>
  <Lines>1</Lines>
  <Paragraphs>1</Paragraphs>
  <ScaleCrop>false</ScaleCrop>
  <Company>JointSky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473</cp:revision>
  <dcterms:created xsi:type="dcterms:W3CDTF">2015-03-30T02:42:00Z</dcterms:created>
  <dcterms:modified xsi:type="dcterms:W3CDTF">2023-06-16T09:41:00Z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