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E280B">
        <w:rPr>
          <w:rFonts w:ascii="黑体" w:eastAsia="黑体" w:hAnsi="黑体"/>
          <w:sz w:val="52"/>
        </w:rPr>
        <w:t>24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B7CC0" w:rsidRPr="00B7117C" w:rsidRDefault="000B7CC0" w:rsidP="007B69A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3E280B" w:rsidRPr="00B7117C" w:rsidRDefault="003E280B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黑龙江项目验收前跟进工作。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EA50FB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数采仪持续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销售中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3E280B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EA50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黑龙江项目验收前跟进工作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3E280B" w:rsidP="000B7CC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6月1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5日左右确定验收日期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="000B7CC0"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3E280B" w:rsidP="000B7CC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合同下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周上党组会议。督办进度正常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3E280B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已落实，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持续跟进区域有希望落地的合作项目。</w:t>
            </w:r>
          </w:p>
          <w:p w:rsidR="003E280B" w:rsidRPr="00823973" w:rsidRDefault="003E280B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长春督办项目进入试运行及功能测试阶段。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7117C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E280B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DB" w:rsidRDefault="00657CDB">
      <w:r>
        <w:separator/>
      </w:r>
    </w:p>
  </w:endnote>
  <w:endnote w:type="continuationSeparator" w:id="0">
    <w:p w:rsidR="00657CDB" w:rsidRDefault="0065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57CD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DB" w:rsidRDefault="00657CDB">
      <w:r>
        <w:separator/>
      </w:r>
    </w:p>
  </w:footnote>
  <w:footnote w:type="continuationSeparator" w:id="0">
    <w:p w:rsidR="00657CDB" w:rsidRDefault="0065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57CD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57CD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6EFC-0141-4416-818F-6B1C7BD4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1975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565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396</cp:revision>
  <dcterms:created xsi:type="dcterms:W3CDTF">2015-03-30T02:42:00Z</dcterms:created>
  <dcterms:modified xsi:type="dcterms:W3CDTF">2023-06-09T01:45:00Z</dcterms:modified>
</cp:coreProperties>
</file>