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6A58D5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880095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FC24F19" w14:textId="2074F6FD" w:rsidR="00F62998" w:rsidRDefault="00564AFF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无锡市和江阴市自动监控工作沟通</w:t>
            </w:r>
            <w:r w:rsidR="007E5A7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BDDBA99" w14:textId="224DD0BF" w:rsidR="007E5A7C" w:rsidRDefault="00564AFF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南京区域、天盈</w:t>
            </w:r>
            <w:r w:rsidR="001F5D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集团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等风控推广沟通</w:t>
            </w:r>
            <w:r w:rsidR="00C03C7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5344D52" w14:textId="7C71330F" w:rsidR="00564AFF" w:rsidRDefault="00564AFF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区域内培训产品等企业级推广沟通；</w:t>
            </w:r>
          </w:p>
          <w:p w14:paraId="3BA0DB4D" w14:textId="0AF78C88" w:rsidR="00DD2879" w:rsidRDefault="00564AFF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连云港市人员需求及巡检工作安排等事项沟通</w:t>
            </w:r>
            <w:r w:rsidR="00BC11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ACC2BAD" w14:textId="77777777" w:rsidR="00BC1167" w:rsidRDefault="00EA20CB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南京科普仕仪表公司</w:t>
            </w:r>
            <w:r w:rsidR="00564AF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合作事项等沟通</w:t>
            </w:r>
            <w:r w:rsidR="001F5D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0BEAE524" w:rsidR="001F5D45" w:rsidRPr="007C4589" w:rsidRDefault="001F5D45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南京化工园区自动监控系统等需求问题沟通。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533FF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54A83CD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32E6A081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F5B8A56" w:rsidR="00DD2879" w:rsidRPr="00DD2879" w:rsidRDefault="00564AFF" w:rsidP="00DD2879">
            <w:pPr>
              <w:numPr>
                <w:ilvl w:val="0"/>
                <w:numId w:val="1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江阴自动监控问题及服务状况沟通；2、南京和连云港的运维合同</w:t>
            </w:r>
            <w:r w:rsidR="001F5D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沟通签订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.</w:t>
            </w:r>
          </w:p>
        </w:tc>
      </w:tr>
    </w:tbl>
    <w:p w14:paraId="7FC7A80A" w14:textId="1C1E690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80095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D21FCA">
        <w:rPr>
          <w:rFonts w:ascii="仿宋" w:eastAsia="仿宋" w:hAnsi="仿宋"/>
          <w:sz w:val="28"/>
          <w:szCs w:val="28"/>
        </w:rPr>
        <w:t>2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27D5" w14:textId="77777777" w:rsidR="007F3A92" w:rsidRDefault="007F3A92">
      <w:r>
        <w:separator/>
      </w:r>
    </w:p>
  </w:endnote>
  <w:endnote w:type="continuationSeparator" w:id="0">
    <w:p w14:paraId="6E8B1F6F" w14:textId="77777777" w:rsidR="007F3A92" w:rsidRDefault="007F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23F0" w14:textId="77777777" w:rsidR="007F3A92" w:rsidRDefault="007F3A92">
      <w:r>
        <w:separator/>
      </w:r>
    </w:p>
  </w:footnote>
  <w:footnote w:type="continuationSeparator" w:id="0">
    <w:p w14:paraId="3F4C6753" w14:textId="77777777" w:rsidR="007F3A92" w:rsidRDefault="007F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3144</TotalTime>
  <Pages>1</Pages>
  <Words>41</Words>
  <Characters>238</Characters>
  <Application>Microsoft Office Word</Application>
  <DocSecurity>0</DocSecurity>
  <Lines>1</Lines>
  <Paragraphs>1</Paragraphs>
  <ScaleCrop>false</ScaleCrop>
  <Company>JointSky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467</cp:revision>
  <dcterms:created xsi:type="dcterms:W3CDTF">2015-03-30T02:42:00Z</dcterms:created>
  <dcterms:modified xsi:type="dcterms:W3CDTF">2023-06-02T13:21:00Z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