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766954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084A25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0FA9F47" w14:textId="282A93DB" w:rsidR="001F5D45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CE031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运维合同</w:t>
            </w:r>
            <w:r w:rsidR="000030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内容确定及</w:t>
            </w:r>
            <w:r w:rsidR="00CE031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9A79E7" w14:textId="427066BE" w:rsidR="00CE031E" w:rsidRDefault="00CE031E" w:rsidP="000A215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</w:t>
            </w:r>
            <w:r w:rsidR="000030B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方案、报价等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27A25077" w14:textId="77777777" w:rsidR="00CE031E" w:rsidRDefault="00CE031E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</w:t>
            </w:r>
            <w:r w:rsidR="003619E4">
              <w:rPr>
                <w:rFonts w:ascii="仿宋" w:eastAsia="仿宋" w:hAnsi="仿宋"/>
                <w:color w:val="808080"/>
                <w:sz w:val="28"/>
                <w:szCs w:val="28"/>
              </w:rPr>
              <w:t>365</w:t>
            </w:r>
            <w:r w:rsidR="003619E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</w:t>
            </w:r>
            <w:r w:rsidR="003619E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签订等有关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问题沟通</w:t>
            </w:r>
            <w:r w:rsidR="003619E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24AE1C" w14:textId="643E8C33" w:rsidR="003619E4" w:rsidRDefault="003619E4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扬州自动监控服务问题、南通市服务问题</w:t>
            </w:r>
            <w:r w:rsidR="00A3498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、安徽宿州服务问题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沟通。</w:t>
            </w:r>
          </w:p>
          <w:p w14:paraId="10BAE8FD" w14:textId="77777777" w:rsidR="003619E4" w:rsidRDefault="003619E4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连云港、南通等人员招聘事项</w:t>
            </w:r>
            <w:r w:rsidR="00A3498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5E5E0221" w:rsidR="00A3498E" w:rsidRPr="00CE031E" w:rsidRDefault="00A3498E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上海市数据接口共享问题沟通。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792CAFA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2749DC3D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68FEF5B" w:rsidR="00DD2879" w:rsidRPr="00DD2879" w:rsidRDefault="00CE031E" w:rsidP="00DD2879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</w:t>
            </w:r>
            <w:r w:rsidR="003619E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签约；2、本地三峰、浦发等风控推广沟通；3、南京运维合同；4、安徽省厅服务，安徽代理合作事项沟通。</w:t>
            </w:r>
          </w:p>
        </w:tc>
      </w:tr>
    </w:tbl>
    <w:p w14:paraId="7FC7A80A" w14:textId="017C119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80095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084A25">
        <w:rPr>
          <w:rFonts w:ascii="仿宋" w:eastAsia="仿宋" w:hAnsi="仿宋"/>
          <w:sz w:val="28"/>
          <w:szCs w:val="28"/>
        </w:rPr>
        <w:t>25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8963" w14:textId="77777777" w:rsidR="00A16135" w:rsidRDefault="00A16135">
      <w:r>
        <w:separator/>
      </w:r>
    </w:p>
  </w:endnote>
  <w:endnote w:type="continuationSeparator" w:id="0">
    <w:p w14:paraId="11E96E07" w14:textId="77777777" w:rsidR="00A16135" w:rsidRDefault="00A1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B583" w14:textId="77777777" w:rsidR="00A16135" w:rsidRDefault="00A16135">
      <w:r>
        <w:separator/>
      </w:r>
    </w:p>
  </w:footnote>
  <w:footnote w:type="continuationSeparator" w:id="0">
    <w:p w14:paraId="3C3DED38" w14:textId="77777777" w:rsidR="00A16135" w:rsidRDefault="00A1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4798A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3171</TotalTime>
  <Pages>1</Pages>
  <Words>46</Words>
  <Characters>263</Characters>
  <Application>Microsoft Office Word</Application>
  <DocSecurity>0</DocSecurity>
  <Lines>2</Lines>
  <Paragraphs>1</Paragraphs>
  <ScaleCrop>false</ScaleCrop>
  <Company>JointSky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477</cp:revision>
  <dcterms:created xsi:type="dcterms:W3CDTF">2015-03-30T02:42:00Z</dcterms:created>
  <dcterms:modified xsi:type="dcterms:W3CDTF">2023-06-25T08:24:00Z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